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650E" w14:textId="1EBF3EB7" w:rsidR="002F4ED4" w:rsidRPr="002F4ED4" w:rsidRDefault="002F4ED4" w:rsidP="002F4ED4">
      <w:pPr>
        <w:spacing w:before="120"/>
        <w:rPr>
          <w:rFonts w:eastAsia="SimSun" w:cs="Arial"/>
          <w:b/>
          <w:szCs w:val="20"/>
          <w:lang w:eastAsia="en-AU"/>
        </w:rPr>
      </w:pPr>
      <w:r>
        <w:rPr>
          <w:rFonts w:eastAsia="SimSun" w:cs="Arial"/>
          <w:b/>
          <w:szCs w:val="20"/>
          <w:lang w:eastAsia="en-AU"/>
        </w:rPr>
        <w:t>DFSDSCS</w:t>
      </w:r>
      <w:r w:rsidRPr="002F4ED4">
        <w:rPr>
          <w:rFonts w:eastAsia="SimSun" w:cs="Arial"/>
          <w:b/>
          <w:szCs w:val="20"/>
          <w:lang w:eastAsia="en-AU"/>
        </w:rPr>
        <w:t xml:space="preserve"> Gifts and Benefits Register (Received)</w:t>
      </w:r>
    </w:p>
    <w:p w14:paraId="1E0F9192" w14:textId="708C6615" w:rsidR="002F4ED4" w:rsidRPr="002F4ED4" w:rsidRDefault="002261C6" w:rsidP="002F4ED4">
      <w:pPr>
        <w:spacing w:before="120"/>
        <w:rPr>
          <w:rFonts w:eastAsia="SimSun" w:cs="Arial"/>
          <w:b/>
          <w:szCs w:val="20"/>
          <w:lang w:eastAsia="en-AU"/>
        </w:rPr>
      </w:pPr>
      <w:r>
        <w:rPr>
          <w:rFonts w:eastAsia="SimSun" w:cs="Arial"/>
          <w:b/>
          <w:szCs w:val="20"/>
          <w:lang w:eastAsia="en-AU"/>
        </w:rPr>
        <w:t>January</w:t>
      </w:r>
      <w:r w:rsidR="002F4ED4" w:rsidRPr="002F4ED4">
        <w:rPr>
          <w:rFonts w:eastAsia="SimSun" w:cs="Arial"/>
          <w:b/>
          <w:szCs w:val="20"/>
          <w:lang w:eastAsia="en-AU"/>
        </w:rPr>
        <w:t xml:space="preserve"> – </w:t>
      </w:r>
      <w:r>
        <w:rPr>
          <w:rFonts w:eastAsia="SimSun" w:cs="Arial"/>
          <w:b/>
          <w:szCs w:val="20"/>
          <w:lang w:eastAsia="en-AU"/>
        </w:rPr>
        <w:t>March</w:t>
      </w:r>
      <w:r w:rsidR="002F4ED4" w:rsidRPr="002F4ED4">
        <w:rPr>
          <w:rFonts w:eastAsia="SimSun" w:cs="Arial"/>
          <w:b/>
          <w:szCs w:val="20"/>
          <w:lang w:eastAsia="en-AU"/>
        </w:rPr>
        <w:t xml:space="preserve"> 202</w:t>
      </w:r>
      <w:r>
        <w:rPr>
          <w:rFonts w:eastAsia="SimSun" w:cs="Arial"/>
          <w:b/>
          <w:szCs w:val="20"/>
          <w:lang w:eastAsia="en-AU"/>
        </w:rPr>
        <w:t>6</w:t>
      </w:r>
    </w:p>
    <w:tbl>
      <w:tblPr>
        <w:tblW w:w="14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411"/>
        <w:gridCol w:w="1284"/>
        <w:gridCol w:w="1300"/>
        <w:gridCol w:w="2781"/>
        <w:gridCol w:w="2157"/>
        <w:gridCol w:w="2123"/>
        <w:gridCol w:w="2030"/>
      </w:tblGrid>
      <w:tr w:rsidR="002F4ED4" w:rsidRPr="002F4ED4" w14:paraId="05FDB7C1" w14:textId="77777777" w:rsidTr="002F4ED4">
        <w:trPr>
          <w:trHeight w:val="1832"/>
          <w:tblHeader/>
        </w:trPr>
        <w:tc>
          <w:tcPr>
            <w:tcW w:w="1223" w:type="dxa"/>
            <w:shd w:val="clear" w:color="auto" w:fill="E6E6E6"/>
          </w:tcPr>
          <w:p w14:paraId="56504C74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Date Given</w:t>
            </w:r>
          </w:p>
          <w:p w14:paraId="6191E3BE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</w:p>
        </w:tc>
        <w:tc>
          <w:tcPr>
            <w:tcW w:w="1411" w:type="dxa"/>
            <w:shd w:val="clear" w:color="auto" w:fill="E6E6E6"/>
          </w:tcPr>
          <w:p w14:paraId="34DAD58D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4A3F60C8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7C70BB55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0BCFB48D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3A4E44B0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For gifts received was the gift:</w:t>
            </w:r>
          </w:p>
          <w:p w14:paraId="67ADE801" w14:textId="77777777" w:rsidR="002F4ED4" w:rsidRPr="002F4ED4" w:rsidRDefault="002F4ED4" w:rsidP="002F4ED4">
            <w:pPr>
              <w:numPr>
                <w:ilvl w:val="0"/>
                <w:numId w:val="6"/>
              </w:numPr>
              <w:spacing w:before="120"/>
              <w:contextualSpacing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15AA66ED" w14:textId="77777777" w:rsidR="002F4ED4" w:rsidRPr="002F4ED4" w:rsidRDefault="002F4ED4" w:rsidP="002F4ED4">
            <w:pPr>
              <w:numPr>
                <w:ilvl w:val="0"/>
                <w:numId w:val="6"/>
              </w:num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53B4F8A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0F6738E1" w14:textId="77777777" w:rsidR="002F4ED4" w:rsidRPr="002F4ED4" w:rsidRDefault="002F4ED4" w:rsidP="002F4ED4">
            <w:pPr>
              <w:spacing w:before="120"/>
              <w:rPr>
                <w:rFonts w:eastAsia="SimSun" w:cs="Arial"/>
                <w:b/>
                <w:sz w:val="18"/>
                <w:szCs w:val="18"/>
                <w:lang w:eastAsia="en-AU"/>
              </w:rPr>
            </w:pPr>
            <w:r w:rsidRPr="002F4ED4">
              <w:rPr>
                <w:rFonts w:eastAsia="SimSun" w:cs="Arial"/>
                <w:b/>
                <w:sz w:val="18"/>
                <w:szCs w:val="18"/>
                <w:lang w:eastAsia="en-AU"/>
              </w:rPr>
              <w:t>Name of accountable officer or supervisor.</w:t>
            </w:r>
          </w:p>
        </w:tc>
      </w:tr>
      <w:tr w:rsidR="002F4ED4" w:rsidRPr="002F4ED4" w14:paraId="0DAEE7FE" w14:textId="77777777" w:rsidTr="002F4ED4">
        <w:trPr>
          <w:trHeight w:val="850"/>
          <w:tblHeader/>
        </w:trPr>
        <w:tc>
          <w:tcPr>
            <w:tcW w:w="1223" w:type="dxa"/>
          </w:tcPr>
          <w:p w14:paraId="7ED7DD7D" w14:textId="77777777" w:rsid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  <w:r>
              <w:rPr>
                <w:rFonts w:eastAsia="SimSun" w:cs="Times New Roman"/>
                <w:szCs w:val="20"/>
                <w:lang w:eastAsia="en-AU"/>
              </w:rPr>
              <w:t>NIL</w:t>
            </w:r>
          </w:p>
          <w:p w14:paraId="717F1A70" w14:textId="67FC8430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1411" w:type="dxa"/>
          </w:tcPr>
          <w:p w14:paraId="365E14A7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1284" w:type="dxa"/>
          </w:tcPr>
          <w:p w14:paraId="25EA163D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highlight w:val="yellow"/>
                <w:lang w:eastAsia="en-AU"/>
              </w:rPr>
            </w:pPr>
          </w:p>
        </w:tc>
        <w:tc>
          <w:tcPr>
            <w:tcW w:w="1300" w:type="dxa"/>
          </w:tcPr>
          <w:p w14:paraId="3520D0AF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781" w:type="dxa"/>
          </w:tcPr>
          <w:p w14:paraId="7DFD5F74" w14:textId="77777777" w:rsidR="002F4ED4" w:rsidRPr="002F4ED4" w:rsidRDefault="002F4ED4" w:rsidP="002F4ED4">
            <w:pPr>
              <w:spacing w:after="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157" w:type="dxa"/>
          </w:tcPr>
          <w:p w14:paraId="516C4D9D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123" w:type="dxa"/>
          </w:tcPr>
          <w:p w14:paraId="367D95E8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  <w:tc>
          <w:tcPr>
            <w:tcW w:w="2030" w:type="dxa"/>
          </w:tcPr>
          <w:p w14:paraId="354AB282" w14:textId="77777777" w:rsidR="002F4ED4" w:rsidRPr="002F4ED4" w:rsidRDefault="002F4ED4" w:rsidP="002F4ED4">
            <w:pPr>
              <w:spacing w:before="120"/>
              <w:rPr>
                <w:rFonts w:eastAsia="SimSun" w:cs="Times New Roman"/>
                <w:szCs w:val="20"/>
                <w:lang w:eastAsia="en-AU"/>
              </w:rPr>
            </w:pPr>
          </w:p>
        </w:tc>
      </w:tr>
    </w:tbl>
    <w:p w14:paraId="71AD4983" w14:textId="77777777" w:rsidR="008A7AFC" w:rsidRDefault="008A7AFC" w:rsidP="008355FD"/>
    <w:p w14:paraId="749C29D0" w14:textId="77777777" w:rsidR="00062BD7" w:rsidRDefault="00062BD7" w:rsidP="008355FD"/>
    <w:p w14:paraId="78288491" w14:textId="77777777" w:rsidR="00062BD7" w:rsidRDefault="00062BD7" w:rsidP="008355FD"/>
    <w:p w14:paraId="5CB153CA" w14:textId="77777777" w:rsidR="00062BD7" w:rsidRDefault="00062BD7" w:rsidP="008355FD"/>
    <w:p w14:paraId="022AC43B" w14:textId="77777777" w:rsidR="00062BD7" w:rsidRDefault="00062BD7" w:rsidP="008355FD"/>
    <w:p w14:paraId="287E8E89" w14:textId="77777777" w:rsidR="00062BD7" w:rsidRDefault="00062BD7" w:rsidP="008355FD"/>
    <w:p w14:paraId="58BDF9A5" w14:textId="77777777" w:rsidR="00062BD7" w:rsidRDefault="00062BD7" w:rsidP="008355FD"/>
    <w:p w14:paraId="43585308" w14:textId="77777777" w:rsidR="00062BD7" w:rsidRDefault="00062BD7" w:rsidP="008355FD"/>
    <w:p w14:paraId="07A07894" w14:textId="77777777" w:rsidR="00062BD7" w:rsidRDefault="00062BD7" w:rsidP="008355FD"/>
    <w:p w14:paraId="24253586" w14:textId="77777777" w:rsidR="00062BD7" w:rsidRDefault="00062BD7" w:rsidP="008355FD"/>
    <w:p w14:paraId="38031534" w14:textId="77777777" w:rsidR="00062BD7" w:rsidRDefault="00062BD7" w:rsidP="008355FD"/>
    <w:p w14:paraId="6DDBA961" w14:textId="77777777" w:rsidR="00062BD7" w:rsidRDefault="00062BD7" w:rsidP="008355FD"/>
    <w:p w14:paraId="0C94CF1D" w14:textId="77777777" w:rsidR="00062BD7" w:rsidRDefault="00062BD7" w:rsidP="008355FD"/>
    <w:p w14:paraId="28C9AF94" w14:textId="77777777" w:rsidR="00062BD7" w:rsidRDefault="00062BD7" w:rsidP="008355FD"/>
    <w:p w14:paraId="26E26494" w14:textId="77777777" w:rsidR="00062BD7" w:rsidRDefault="00062BD7" w:rsidP="008355FD"/>
    <w:p w14:paraId="6E6B5E49" w14:textId="77777777" w:rsidR="00062BD7" w:rsidRDefault="00062BD7" w:rsidP="008355FD"/>
    <w:p w14:paraId="505DC981" w14:textId="590F66A1" w:rsidR="00062BD7" w:rsidRDefault="00062BD7" w:rsidP="00062BD7">
      <w:pPr>
        <w:spacing w:before="120"/>
        <w:rPr>
          <w:rFonts w:eastAsia="SimSun" w:cs="Arial"/>
          <w:b/>
          <w:szCs w:val="20"/>
        </w:rPr>
      </w:pPr>
      <w:r>
        <w:rPr>
          <w:rFonts w:eastAsia="SimSun" w:cs="Arial"/>
          <w:b/>
          <w:szCs w:val="20"/>
        </w:rPr>
        <w:lastRenderedPageBreak/>
        <w:t>DFSDSCS</w:t>
      </w:r>
      <w:r w:rsidRPr="00736AB9">
        <w:rPr>
          <w:rFonts w:eastAsia="SimSun" w:cs="Arial"/>
          <w:b/>
          <w:szCs w:val="20"/>
        </w:rPr>
        <w:t xml:space="preserve"> Gifts and Benefits Register (</w:t>
      </w:r>
      <w:r>
        <w:rPr>
          <w:rFonts w:eastAsia="SimSun" w:cs="Arial"/>
          <w:b/>
          <w:szCs w:val="20"/>
        </w:rPr>
        <w:t>Given</w:t>
      </w:r>
      <w:r w:rsidRPr="00736AB9">
        <w:rPr>
          <w:rFonts w:eastAsia="SimSun" w:cs="Arial"/>
          <w:b/>
          <w:szCs w:val="20"/>
        </w:rPr>
        <w:t>)</w:t>
      </w:r>
      <w:r w:rsidRPr="00AE110D">
        <w:rPr>
          <w:rFonts w:eastAsia="SimSun" w:cs="Arial"/>
          <w:b/>
          <w:szCs w:val="20"/>
        </w:rPr>
        <w:t xml:space="preserve"> </w:t>
      </w:r>
    </w:p>
    <w:p w14:paraId="25502C24" w14:textId="77777777" w:rsidR="002261C6" w:rsidRPr="002F4ED4" w:rsidRDefault="002261C6" w:rsidP="002261C6">
      <w:pPr>
        <w:spacing w:before="120"/>
        <w:rPr>
          <w:rFonts w:eastAsia="SimSun" w:cs="Arial"/>
          <w:b/>
          <w:szCs w:val="20"/>
          <w:lang w:eastAsia="en-AU"/>
        </w:rPr>
      </w:pPr>
      <w:r>
        <w:rPr>
          <w:rFonts w:eastAsia="SimSun" w:cs="Arial"/>
          <w:b/>
          <w:szCs w:val="20"/>
          <w:lang w:eastAsia="en-AU"/>
        </w:rPr>
        <w:t>January</w:t>
      </w:r>
      <w:r w:rsidRPr="002F4ED4">
        <w:rPr>
          <w:rFonts w:eastAsia="SimSun" w:cs="Arial"/>
          <w:b/>
          <w:szCs w:val="20"/>
          <w:lang w:eastAsia="en-AU"/>
        </w:rPr>
        <w:t xml:space="preserve"> – </w:t>
      </w:r>
      <w:r>
        <w:rPr>
          <w:rFonts w:eastAsia="SimSun" w:cs="Arial"/>
          <w:b/>
          <w:szCs w:val="20"/>
          <w:lang w:eastAsia="en-AU"/>
        </w:rPr>
        <w:t>March</w:t>
      </w:r>
      <w:r w:rsidRPr="002F4ED4">
        <w:rPr>
          <w:rFonts w:eastAsia="SimSun" w:cs="Arial"/>
          <w:b/>
          <w:szCs w:val="20"/>
          <w:lang w:eastAsia="en-AU"/>
        </w:rPr>
        <w:t xml:space="preserve"> 202</w:t>
      </w:r>
      <w:r>
        <w:rPr>
          <w:rFonts w:eastAsia="SimSun" w:cs="Arial"/>
          <w:b/>
          <w:szCs w:val="20"/>
          <w:lang w:eastAsia="en-AU"/>
        </w:rPr>
        <w:t>6</w:t>
      </w:r>
    </w:p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062BD7" w:rsidRPr="00F033C6" w14:paraId="10DDBE27" w14:textId="77777777" w:rsidTr="00A77F5C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0C410038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34B21E1D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303A1A19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40080993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0F6413BD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0D55EA24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34042E90" w14:textId="77777777" w:rsidR="00062BD7" w:rsidRPr="00C068E3" w:rsidRDefault="00062BD7" w:rsidP="00062BD7">
            <w:pPr>
              <w:pStyle w:val="ListParagraph"/>
              <w:numPr>
                <w:ilvl w:val="0"/>
                <w:numId w:val="7"/>
              </w:numPr>
              <w:tabs>
                <w:tab w:val="clear" w:pos="2835"/>
              </w:tabs>
              <w:spacing w:before="40" w:after="40"/>
              <w:ind w:hanging="425"/>
              <w:contextualSpacing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employee; or</w:t>
            </w:r>
          </w:p>
          <w:p w14:paraId="1F7B08BB" w14:textId="77777777" w:rsidR="00062BD7" w:rsidRPr="00C068E3" w:rsidRDefault="00062BD7" w:rsidP="00062BD7">
            <w:pPr>
              <w:numPr>
                <w:ilvl w:val="0"/>
                <w:numId w:val="7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E0AAD2C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0AA25684" w14:textId="77777777" w:rsidR="00062BD7" w:rsidRPr="00C068E3" w:rsidRDefault="00062BD7" w:rsidP="00A77F5C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062BD7" w:rsidRPr="00F033C6" w14:paraId="262E6195" w14:textId="77777777" w:rsidTr="00A77F5C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25D49A7D" w14:textId="77777777" w:rsidR="00062BD7" w:rsidRDefault="00062BD7" w:rsidP="00A77F5C">
            <w:pPr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>Nil</w:t>
            </w:r>
          </w:p>
          <w:p w14:paraId="6837695A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30D18786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7148F3BF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16BBDEF3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4064CDCB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7637C374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14:paraId="545229C2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6F18D19D" w14:textId="77777777" w:rsidR="00062BD7" w:rsidRPr="00964166" w:rsidRDefault="00062BD7" w:rsidP="00A77F5C">
            <w:pPr>
              <w:rPr>
                <w:rFonts w:eastAsia="SimSun"/>
                <w:szCs w:val="20"/>
              </w:rPr>
            </w:pPr>
          </w:p>
        </w:tc>
      </w:tr>
    </w:tbl>
    <w:p w14:paraId="5C625A2F" w14:textId="77777777" w:rsidR="00062BD7" w:rsidRDefault="00062BD7" w:rsidP="00062BD7">
      <w:pPr>
        <w:spacing w:before="120"/>
        <w:rPr>
          <w:rFonts w:eastAsia="SimSun" w:cs="Arial"/>
          <w:b/>
          <w:szCs w:val="20"/>
        </w:rPr>
      </w:pPr>
    </w:p>
    <w:p w14:paraId="0B94960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E5E2349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AB00F5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835DBD2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2195AE21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42ECBFCA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40E0F99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764372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A5D6904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32B7BB14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43E401CE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564E9FB8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6D37CD7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0EA7FE9D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648DF986" w14:textId="77777777" w:rsidR="00AA2E6C" w:rsidRDefault="00AA2E6C" w:rsidP="00062BD7">
      <w:pPr>
        <w:spacing w:before="120"/>
        <w:rPr>
          <w:rFonts w:eastAsia="SimSun" w:cs="Arial"/>
          <w:b/>
          <w:szCs w:val="20"/>
        </w:rPr>
      </w:pPr>
    </w:p>
    <w:p w14:paraId="107BFB4A" w14:textId="4C4651CE" w:rsidR="00AA2E6C" w:rsidRPr="00CE2A48" w:rsidRDefault="00AA2E6C" w:rsidP="00AA2E6C">
      <w:pPr>
        <w:spacing w:before="120"/>
        <w:rPr>
          <w:rFonts w:eastAsia="SimSun" w:cs="Arial"/>
          <w:b/>
          <w:sz w:val="18"/>
          <w:szCs w:val="18"/>
        </w:rPr>
      </w:pPr>
      <w:r w:rsidRPr="00CE2A48">
        <w:rPr>
          <w:rFonts w:eastAsia="SimSun" w:cs="Arial"/>
          <w:b/>
          <w:sz w:val="18"/>
          <w:szCs w:val="18"/>
        </w:rPr>
        <w:lastRenderedPageBreak/>
        <w:t xml:space="preserve">DFSDSCS Gifts and Benefits Register (Hospitality) </w:t>
      </w:r>
    </w:p>
    <w:p w14:paraId="73C13A14" w14:textId="77777777" w:rsidR="002261C6" w:rsidRPr="002F4ED4" w:rsidRDefault="002261C6" w:rsidP="002261C6">
      <w:pPr>
        <w:spacing w:before="120"/>
        <w:rPr>
          <w:rFonts w:eastAsia="SimSun" w:cs="Arial"/>
          <w:b/>
          <w:szCs w:val="20"/>
          <w:lang w:eastAsia="en-AU"/>
        </w:rPr>
      </w:pPr>
      <w:r>
        <w:rPr>
          <w:rFonts w:eastAsia="SimSun" w:cs="Arial"/>
          <w:b/>
          <w:szCs w:val="20"/>
          <w:lang w:eastAsia="en-AU"/>
        </w:rPr>
        <w:t>January</w:t>
      </w:r>
      <w:r w:rsidRPr="002F4ED4">
        <w:rPr>
          <w:rFonts w:eastAsia="SimSun" w:cs="Arial"/>
          <w:b/>
          <w:szCs w:val="20"/>
          <w:lang w:eastAsia="en-AU"/>
        </w:rPr>
        <w:t xml:space="preserve"> – </w:t>
      </w:r>
      <w:r>
        <w:rPr>
          <w:rFonts w:eastAsia="SimSun" w:cs="Arial"/>
          <w:b/>
          <w:szCs w:val="20"/>
          <w:lang w:eastAsia="en-AU"/>
        </w:rPr>
        <w:t>March</w:t>
      </w:r>
      <w:r w:rsidRPr="002F4ED4">
        <w:rPr>
          <w:rFonts w:eastAsia="SimSun" w:cs="Arial"/>
          <w:b/>
          <w:szCs w:val="20"/>
          <w:lang w:eastAsia="en-AU"/>
        </w:rPr>
        <w:t xml:space="preserve"> 202</w:t>
      </w:r>
      <w:r>
        <w:rPr>
          <w:rFonts w:eastAsia="SimSun" w:cs="Arial"/>
          <w:b/>
          <w:szCs w:val="20"/>
          <w:lang w:eastAsia="en-AU"/>
        </w:rPr>
        <w:t>6</w:t>
      </w:r>
    </w:p>
    <w:p w14:paraId="11FE6579" w14:textId="77777777" w:rsidR="00062BD7" w:rsidRDefault="00062BD7" w:rsidP="008355FD"/>
    <w:tbl>
      <w:tblPr>
        <w:tblpPr w:leftFromText="180" w:rightFromText="180" w:vertAnchor="text" w:horzAnchor="margin" w:tblpY="58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1508"/>
        <w:gridCol w:w="1373"/>
        <w:gridCol w:w="1077"/>
        <w:gridCol w:w="3592"/>
        <w:gridCol w:w="2446"/>
        <w:gridCol w:w="2201"/>
        <w:gridCol w:w="2273"/>
      </w:tblGrid>
      <w:tr w:rsidR="00E12247" w:rsidRPr="00CE2A48" w14:paraId="3FBD01FA" w14:textId="77777777" w:rsidTr="00157595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274DEF28" w14:textId="77777777" w:rsidR="00E12247" w:rsidRPr="00CE2A48" w:rsidRDefault="00E12247" w:rsidP="00157595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511" w:type="dxa"/>
            <w:shd w:val="clear" w:color="auto" w:fill="E6E6E6"/>
          </w:tcPr>
          <w:p w14:paraId="73DCA141" w14:textId="77777777" w:rsidR="00E12247" w:rsidRPr="00CE2A48" w:rsidRDefault="00E12247" w:rsidP="00157595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 xml:space="preserve">Description </w:t>
            </w:r>
          </w:p>
        </w:tc>
        <w:tc>
          <w:tcPr>
            <w:tcW w:w="1378" w:type="dxa"/>
            <w:shd w:val="clear" w:color="auto" w:fill="E6E6E6"/>
          </w:tcPr>
          <w:p w14:paraId="72231EA4" w14:textId="77777777" w:rsidR="00E12247" w:rsidRPr="00CE2A48" w:rsidRDefault="00E12247" w:rsidP="00157595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023" w:type="dxa"/>
            <w:shd w:val="clear" w:color="auto" w:fill="E6E6E6"/>
          </w:tcPr>
          <w:p w14:paraId="485B664D" w14:textId="77777777" w:rsidR="00E12247" w:rsidRPr="00CE2A48" w:rsidRDefault="00E12247" w:rsidP="00157595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75706106" w14:textId="77777777" w:rsidR="00E12247" w:rsidRPr="00CE2A48" w:rsidRDefault="00E12247" w:rsidP="00157595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73472733" w14:textId="77777777" w:rsidR="00E12247" w:rsidRPr="00CE2A48" w:rsidRDefault="00E12247" w:rsidP="00157595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0BB7D1D5" w14:textId="77777777" w:rsidR="00E12247" w:rsidRPr="00CE2A48" w:rsidRDefault="00E12247" w:rsidP="00E12247">
            <w:pPr>
              <w:pStyle w:val="ListParagraph"/>
              <w:numPr>
                <w:ilvl w:val="0"/>
                <w:numId w:val="10"/>
              </w:numPr>
              <w:tabs>
                <w:tab w:val="clear" w:pos="2835"/>
              </w:tabs>
              <w:spacing w:before="40" w:after="40"/>
              <w:contextualSpacing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25F98710" w14:textId="77777777" w:rsidR="00E12247" w:rsidRPr="00CE2A48" w:rsidRDefault="00E12247" w:rsidP="00E12247">
            <w:pPr>
              <w:numPr>
                <w:ilvl w:val="0"/>
                <w:numId w:val="10"/>
              </w:numPr>
              <w:spacing w:before="40" w:after="40"/>
              <w:ind w:hanging="425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70BF2A81" w14:textId="77777777" w:rsidR="00E12247" w:rsidRPr="00CE2A48" w:rsidRDefault="00E12247" w:rsidP="00157595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70CE91D1" w14:textId="77777777" w:rsidR="00E12247" w:rsidRPr="00CE2A48" w:rsidRDefault="00E12247" w:rsidP="00157595">
            <w:pPr>
              <w:spacing w:before="40" w:after="40"/>
              <w:rPr>
                <w:rFonts w:eastAsia="SimSun" w:cs="Arial"/>
                <w:b/>
                <w:sz w:val="18"/>
                <w:szCs w:val="18"/>
              </w:rPr>
            </w:pPr>
            <w:r w:rsidRPr="00CE2A48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E12247" w:rsidRPr="00CE2A48" w14:paraId="561CE4B3" w14:textId="77777777" w:rsidTr="00157595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5101A1D2" w14:textId="56E16FA5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14/03/206</w:t>
            </w:r>
          </w:p>
          <w:p w14:paraId="46A9D280" w14:textId="77777777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14:paraId="401327DD" w14:textId="066AE002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  <w:r w:rsidRPr="00E12247">
              <w:rPr>
                <w:rFonts w:cs="Arial"/>
                <w:sz w:val="18"/>
                <w:szCs w:val="18"/>
              </w:rPr>
              <w:t>Dance for Daniel 2026 Table of Ten</w:t>
            </w:r>
          </w:p>
        </w:tc>
        <w:tc>
          <w:tcPr>
            <w:tcW w:w="1378" w:type="dxa"/>
            <w:shd w:val="clear" w:color="auto" w:fill="auto"/>
          </w:tcPr>
          <w:p w14:paraId="39ED2885" w14:textId="2FB56CAF" w:rsidR="00E12247" w:rsidRPr="00CE2A48" w:rsidRDefault="00E12247" w:rsidP="00157595">
            <w:pPr>
              <w:spacing w:after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$2,750</w:t>
            </w:r>
          </w:p>
          <w:p w14:paraId="5A384AFC" w14:textId="77777777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14:paraId="3CA18921" w14:textId="77777777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DFSDSCS</w:t>
            </w:r>
          </w:p>
          <w:p w14:paraId="1C1679D4" w14:textId="77777777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612" w:type="dxa"/>
            <w:shd w:val="clear" w:color="auto" w:fill="auto"/>
          </w:tcPr>
          <w:p w14:paraId="1B5F1DBB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1. Belinda Drew, Director-General</w:t>
            </w:r>
          </w:p>
          <w:p w14:paraId="2B04488E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2. Kerrie Trimble, Acting Executive Director</w:t>
            </w:r>
          </w:p>
          <w:p w14:paraId="5E603D36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3. Trinity Ryan, Acting Manager, Learning and Development</w:t>
            </w:r>
          </w:p>
          <w:p w14:paraId="2D19215A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4. Angela Green, Acting Senior Advisor and Departmental Liaison Officer</w:t>
            </w:r>
          </w:p>
          <w:p w14:paraId="38214047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5. Isabella Pennings, Executive Officer, Office of the Chief Practitioner</w:t>
            </w:r>
          </w:p>
          <w:p w14:paraId="6EABC1AD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6. Sarah Szabo, Manager, NGO Financial Risk Oversight</w:t>
            </w:r>
          </w:p>
          <w:p w14:paraId="4E31FA8A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7. Genevieve Victor, Principal Compliance Officer, Office of the Senior Executive Director</w:t>
            </w:r>
          </w:p>
          <w:p w14:paraId="6E65612A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 xml:space="preserve">8. Antonia </w:t>
            </w:r>
            <w:proofErr w:type="spellStart"/>
            <w:r w:rsidRPr="00E12247">
              <w:rPr>
                <w:rFonts w:eastAsia="SimSun"/>
                <w:sz w:val="18"/>
                <w:szCs w:val="18"/>
              </w:rPr>
              <w:t>Yiakoupis</w:t>
            </w:r>
            <w:proofErr w:type="spellEnd"/>
            <w:r w:rsidRPr="00E12247">
              <w:rPr>
                <w:rFonts w:eastAsia="SimSun"/>
                <w:sz w:val="18"/>
                <w:szCs w:val="18"/>
              </w:rPr>
              <w:t>, Acting Manager, Court Services</w:t>
            </w:r>
          </w:p>
          <w:p w14:paraId="424D6AB7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9. Claire Davies, Manager, Caloundra Child Safety Service Centre</w:t>
            </w:r>
          </w:p>
          <w:p w14:paraId="0033CAE6" w14:textId="2F03BC08" w:rsidR="00E12247" w:rsidRPr="00CE2A48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 xml:space="preserve">10. </w:t>
            </w:r>
            <w:proofErr w:type="spellStart"/>
            <w:r w:rsidRPr="00E12247">
              <w:rPr>
                <w:rFonts w:eastAsia="SimSun"/>
                <w:sz w:val="18"/>
                <w:szCs w:val="18"/>
              </w:rPr>
              <w:t>Ruwathie</w:t>
            </w:r>
            <w:proofErr w:type="spellEnd"/>
            <w:r w:rsidRPr="00E12247">
              <w:rPr>
                <w:rFonts w:eastAsia="SimSun"/>
                <w:sz w:val="18"/>
                <w:szCs w:val="18"/>
              </w:rPr>
              <w:t xml:space="preserve"> </w:t>
            </w:r>
            <w:proofErr w:type="spellStart"/>
            <w:r w:rsidRPr="00E12247">
              <w:rPr>
                <w:rFonts w:eastAsia="SimSun"/>
                <w:sz w:val="18"/>
                <w:szCs w:val="18"/>
              </w:rPr>
              <w:t>Jayawickrema</w:t>
            </w:r>
            <w:proofErr w:type="spellEnd"/>
            <w:r w:rsidRPr="00E12247">
              <w:rPr>
                <w:rFonts w:eastAsia="SimSun"/>
                <w:sz w:val="18"/>
                <w:szCs w:val="18"/>
              </w:rPr>
              <w:t>, Acting Senior Advisor, Assessment and Referral Team</w:t>
            </w:r>
          </w:p>
        </w:tc>
        <w:tc>
          <w:tcPr>
            <w:tcW w:w="2453" w:type="dxa"/>
            <w:shd w:val="clear" w:color="auto" w:fill="auto"/>
          </w:tcPr>
          <w:p w14:paraId="5DFB817D" w14:textId="77777777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  <w:r w:rsidRPr="00CE2A48">
              <w:rPr>
                <w:rFonts w:eastAsia="SimSun"/>
                <w:sz w:val="18"/>
                <w:szCs w:val="18"/>
              </w:rPr>
              <w:t>N/A</w:t>
            </w:r>
          </w:p>
        </w:tc>
        <w:tc>
          <w:tcPr>
            <w:tcW w:w="2209" w:type="dxa"/>
            <w:shd w:val="clear" w:color="auto" w:fill="auto"/>
          </w:tcPr>
          <w:p w14:paraId="1CB5EF89" w14:textId="77777777" w:rsidR="00E12247" w:rsidRPr="00E12247" w:rsidRDefault="00E12247" w:rsidP="00E12247">
            <w:pPr>
              <w:spacing w:after="0"/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Accepting /Giving this gift is of benefit to the Queensland Community because:</w:t>
            </w:r>
            <w:r w:rsidRPr="00E12247">
              <w:rPr>
                <w:rFonts w:eastAsia="SimSun"/>
                <w:sz w:val="18"/>
                <w:szCs w:val="18"/>
              </w:rPr>
              <w:br/>
              <w:t>As a prominent child safety ambassador, the foundation is a key stakeholder. This event promotes networking and provides DFSDSCS guests opportunities to engage with a range of external stakeholders.</w:t>
            </w:r>
          </w:p>
          <w:p w14:paraId="14A39180" w14:textId="4D72A52B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282" w:type="dxa"/>
            <w:shd w:val="clear" w:color="auto" w:fill="auto"/>
          </w:tcPr>
          <w:p w14:paraId="62118B61" w14:textId="257332D2" w:rsidR="00E12247" w:rsidRPr="00CE2A48" w:rsidRDefault="00E12247" w:rsidP="00157595">
            <w:pPr>
              <w:rPr>
                <w:rFonts w:eastAsia="SimSun"/>
                <w:sz w:val="18"/>
                <w:szCs w:val="18"/>
              </w:rPr>
            </w:pPr>
            <w:r w:rsidRPr="00E12247">
              <w:rPr>
                <w:rFonts w:eastAsia="SimSun"/>
                <w:sz w:val="18"/>
                <w:szCs w:val="18"/>
              </w:rPr>
              <w:t>Belinda Drew, Director-General</w:t>
            </w:r>
          </w:p>
        </w:tc>
      </w:tr>
    </w:tbl>
    <w:p w14:paraId="569EDB3F" w14:textId="77777777" w:rsidR="00E12247" w:rsidRPr="008355FD" w:rsidRDefault="00E12247" w:rsidP="008355FD"/>
    <w:sectPr w:rsidR="00E12247" w:rsidRPr="008355FD" w:rsidSect="000E12E3">
      <w:headerReference w:type="default" r:id="rId12"/>
      <w:footerReference w:type="default" r:id="rId13"/>
      <w:headerReference w:type="first" r:id="rId14"/>
      <w:pgSz w:w="16838" w:h="11906" w:orient="landscape" w:code="9"/>
      <w:pgMar w:top="1181" w:right="821" w:bottom="1440" w:left="878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E174" w14:textId="77777777" w:rsidR="00CC0C34" w:rsidRDefault="00CC0C34" w:rsidP="00190C24">
      <w:r>
        <w:separator/>
      </w:r>
    </w:p>
  </w:endnote>
  <w:endnote w:type="continuationSeparator" w:id="0">
    <w:p w14:paraId="315BC0CB" w14:textId="77777777" w:rsidR="00CC0C34" w:rsidRDefault="00CC0C34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8924" w14:textId="77777777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D9DFD05" wp14:editId="01005F38">
              <wp:simplePos x="0" y="0"/>
              <wp:positionH relativeFrom="column">
                <wp:posOffset>-558800</wp:posOffset>
              </wp:positionH>
              <wp:positionV relativeFrom="page">
                <wp:posOffset>6685808</wp:posOffset>
              </wp:positionV>
              <wp:extent cx="10695305" cy="868358"/>
              <wp:effectExtent l="0" t="0" r="0" b="8255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5305" cy="868358"/>
                        <a:chOff x="4428773" y="166882"/>
                        <a:chExt cx="10695562" cy="868745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4428773" y="166882"/>
                          <a:ext cx="10695562" cy="8687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1049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BBA4D6" id="Group 1" o:spid="_x0000_s1026" style="position:absolute;margin-left:-44pt;margin-top:526.45pt;width:842.15pt;height:68.35pt;z-index:-251656192;mso-position-vertical-relative:page;mso-width-relative:margin;mso-height-relative:margin" coordorigin="44287,1668" coordsize="106955,8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">
              <v:rect id="Rectangle 2" o:spid="_x0000_s1027" style="position:absolute;left:44287;top:1668;width:106956;height:8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4710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7213" w14:textId="77777777" w:rsidR="00CC0C34" w:rsidRDefault="00CC0C34" w:rsidP="00190C24">
      <w:r>
        <w:separator/>
      </w:r>
    </w:p>
  </w:footnote>
  <w:footnote w:type="continuationSeparator" w:id="0">
    <w:p w14:paraId="7165F42A" w14:textId="77777777" w:rsidR="00CC0C34" w:rsidRDefault="00CC0C34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1899" w14:textId="77777777" w:rsidR="00273E87" w:rsidRDefault="00273E87" w:rsidP="00555C3B">
    <w:pPr>
      <w:pStyle w:val="Header"/>
      <w:rPr>
        <w:lang w:val="en-US"/>
      </w:rPr>
    </w:pPr>
  </w:p>
  <w:p w14:paraId="008D5F95" w14:textId="77777777" w:rsidR="00555C3B" w:rsidRPr="00555C3B" w:rsidRDefault="00555C3B" w:rsidP="00555C3B">
    <w:pPr>
      <w:pStyle w:val="Header"/>
      <w:jc w:val="right"/>
      <w:rPr>
        <w:lang w:val="en-US"/>
      </w:rPr>
    </w:pPr>
    <w:r w:rsidRPr="002F4ED4">
      <w:rPr>
        <w:noProof/>
        <w:color w:val="000000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B0649D" wp14:editId="4610CD3A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6AB1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2F4ED4">
      <w:rPr>
        <w:color w:val="000000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0A42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7533E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1852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2758A0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8"/>
  </w:num>
  <w:num w:numId="6" w16cid:durableId="1298336687">
    <w:abstractNumId w:val="9"/>
  </w:num>
  <w:num w:numId="7" w16cid:durableId="1870876023">
    <w:abstractNumId w:val="7"/>
  </w:num>
  <w:num w:numId="8" w16cid:durableId="1226524001">
    <w:abstractNumId w:val="6"/>
  </w:num>
  <w:num w:numId="9" w16cid:durableId="1197423040">
    <w:abstractNumId w:val="2"/>
  </w:num>
  <w:num w:numId="10" w16cid:durableId="119927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D4"/>
    <w:rsid w:val="00003124"/>
    <w:rsid w:val="00007985"/>
    <w:rsid w:val="0002155B"/>
    <w:rsid w:val="000425F7"/>
    <w:rsid w:val="000436FC"/>
    <w:rsid w:val="0005471A"/>
    <w:rsid w:val="00062BD7"/>
    <w:rsid w:val="00066E58"/>
    <w:rsid w:val="000B61AC"/>
    <w:rsid w:val="000E1223"/>
    <w:rsid w:val="000E12E3"/>
    <w:rsid w:val="000E6099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65C45"/>
    <w:rsid w:val="001706DC"/>
    <w:rsid w:val="00190C24"/>
    <w:rsid w:val="001C11D2"/>
    <w:rsid w:val="001C43F0"/>
    <w:rsid w:val="001E6467"/>
    <w:rsid w:val="001E7D25"/>
    <w:rsid w:val="001F2B12"/>
    <w:rsid w:val="001F3A36"/>
    <w:rsid w:val="002261C6"/>
    <w:rsid w:val="00227C27"/>
    <w:rsid w:val="00235C03"/>
    <w:rsid w:val="002371F7"/>
    <w:rsid w:val="0024520B"/>
    <w:rsid w:val="002706E8"/>
    <w:rsid w:val="00273E87"/>
    <w:rsid w:val="002B15E5"/>
    <w:rsid w:val="002B5219"/>
    <w:rsid w:val="002B7607"/>
    <w:rsid w:val="002E3E34"/>
    <w:rsid w:val="002F4ED4"/>
    <w:rsid w:val="002F78A2"/>
    <w:rsid w:val="00315D4B"/>
    <w:rsid w:val="00320670"/>
    <w:rsid w:val="00355E78"/>
    <w:rsid w:val="00365B89"/>
    <w:rsid w:val="00371D1A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22E16"/>
    <w:rsid w:val="00430934"/>
    <w:rsid w:val="00442FE1"/>
    <w:rsid w:val="004562DA"/>
    <w:rsid w:val="004752B8"/>
    <w:rsid w:val="00476A07"/>
    <w:rsid w:val="004A5E19"/>
    <w:rsid w:val="004A616A"/>
    <w:rsid w:val="004E5A25"/>
    <w:rsid w:val="004E62A1"/>
    <w:rsid w:val="004F6126"/>
    <w:rsid w:val="00540992"/>
    <w:rsid w:val="0054212E"/>
    <w:rsid w:val="00543A32"/>
    <w:rsid w:val="00555585"/>
    <w:rsid w:val="0055582F"/>
    <w:rsid w:val="00555C3B"/>
    <w:rsid w:val="005739D2"/>
    <w:rsid w:val="005A28EB"/>
    <w:rsid w:val="005B0EC5"/>
    <w:rsid w:val="005B79A8"/>
    <w:rsid w:val="005C68D9"/>
    <w:rsid w:val="005F4331"/>
    <w:rsid w:val="00610E79"/>
    <w:rsid w:val="0062040F"/>
    <w:rsid w:val="006239A5"/>
    <w:rsid w:val="00636B71"/>
    <w:rsid w:val="006420CC"/>
    <w:rsid w:val="00646AE8"/>
    <w:rsid w:val="00672747"/>
    <w:rsid w:val="00687E72"/>
    <w:rsid w:val="006A554C"/>
    <w:rsid w:val="006C3D8E"/>
    <w:rsid w:val="006F0011"/>
    <w:rsid w:val="007274E7"/>
    <w:rsid w:val="00773D8B"/>
    <w:rsid w:val="007B4E7E"/>
    <w:rsid w:val="007D023E"/>
    <w:rsid w:val="007D0BEA"/>
    <w:rsid w:val="007D3462"/>
    <w:rsid w:val="0080579A"/>
    <w:rsid w:val="008171D4"/>
    <w:rsid w:val="0082207F"/>
    <w:rsid w:val="0083235D"/>
    <w:rsid w:val="00834179"/>
    <w:rsid w:val="008355FD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26C62"/>
    <w:rsid w:val="00931647"/>
    <w:rsid w:val="00936613"/>
    <w:rsid w:val="00956995"/>
    <w:rsid w:val="0096078C"/>
    <w:rsid w:val="0096595E"/>
    <w:rsid w:val="009659AB"/>
    <w:rsid w:val="009A4BB5"/>
    <w:rsid w:val="009A5056"/>
    <w:rsid w:val="009A7275"/>
    <w:rsid w:val="009B7893"/>
    <w:rsid w:val="009E5EE5"/>
    <w:rsid w:val="009F02B3"/>
    <w:rsid w:val="009F2B95"/>
    <w:rsid w:val="00A25FB3"/>
    <w:rsid w:val="00A36618"/>
    <w:rsid w:val="00A37A8D"/>
    <w:rsid w:val="00A40883"/>
    <w:rsid w:val="00A47F67"/>
    <w:rsid w:val="00A65710"/>
    <w:rsid w:val="00A86680"/>
    <w:rsid w:val="00AA2E6C"/>
    <w:rsid w:val="00AB0A25"/>
    <w:rsid w:val="00AC555D"/>
    <w:rsid w:val="00AD2501"/>
    <w:rsid w:val="00AD5F26"/>
    <w:rsid w:val="00AE022D"/>
    <w:rsid w:val="00AF7DD9"/>
    <w:rsid w:val="00B04635"/>
    <w:rsid w:val="00B23AA3"/>
    <w:rsid w:val="00B33337"/>
    <w:rsid w:val="00B5192B"/>
    <w:rsid w:val="00B613E4"/>
    <w:rsid w:val="00B70170"/>
    <w:rsid w:val="00B8699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66DC"/>
    <w:rsid w:val="00CB07AD"/>
    <w:rsid w:val="00CB23B3"/>
    <w:rsid w:val="00CB609F"/>
    <w:rsid w:val="00CC0C34"/>
    <w:rsid w:val="00CC7632"/>
    <w:rsid w:val="00CD57A1"/>
    <w:rsid w:val="00CD793C"/>
    <w:rsid w:val="00CE2A48"/>
    <w:rsid w:val="00D01CD2"/>
    <w:rsid w:val="00D13431"/>
    <w:rsid w:val="00D21F77"/>
    <w:rsid w:val="00D23470"/>
    <w:rsid w:val="00D3730C"/>
    <w:rsid w:val="00D75050"/>
    <w:rsid w:val="00D75D0E"/>
    <w:rsid w:val="00D842DF"/>
    <w:rsid w:val="00D94442"/>
    <w:rsid w:val="00DC5E03"/>
    <w:rsid w:val="00DD5973"/>
    <w:rsid w:val="00DE1E49"/>
    <w:rsid w:val="00DF2836"/>
    <w:rsid w:val="00E12247"/>
    <w:rsid w:val="00E14772"/>
    <w:rsid w:val="00E3336E"/>
    <w:rsid w:val="00E41883"/>
    <w:rsid w:val="00E42000"/>
    <w:rsid w:val="00E441D6"/>
    <w:rsid w:val="00E47FB8"/>
    <w:rsid w:val="00E872C5"/>
    <w:rsid w:val="00EA2EFC"/>
    <w:rsid w:val="00EA4E9D"/>
    <w:rsid w:val="00EF474F"/>
    <w:rsid w:val="00EF4AC5"/>
    <w:rsid w:val="00F16981"/>
    <w:rsid w:val="00F367B3"/>
    <w:rsid w:val="00F3714F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F8480"/>
  <w15:chartTrackingRefBased/>
  <w15:docId w15:val="{BD685C55-C00D-4AF2-92DE-D3EF56AE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9A4BB5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14772"/>
    <w:pPr>
      <w:spacing w:before="240"/>
      <w:outlineLvl w:val="3"/>
    </w:pPr>
    <w:rPr>
      <w:rFonts w:ascii="Times New Roman" w:hAnsi="Times New Roman" w:cs="Arial"/>
      <w:bCs/>
      <w:i/>
      <w:iCs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4772"/>
    <w:rPr>
      <w:rFonts w:ascii="Times New Roman" w:eastAsiaTheme="minorEastAsia" w:hAnsi="Times New Roman" w:cs="Arial"/>
      <w:bCs/>
      <w:i/>
      <w:iCs/>
      <w:sz w:val="3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D21F77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lu\Downloads\deliverqld-word-template-arial-a4l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QREDJ4H4ZNCU-2137131871-1255226</_dlc_DocId>
    <_dlc_DocIdUrl xmlns="45624441-df11-4972-b940-84743b8edd13">
      <Url>https://dpcqld.sharepoint.com/sites/dpc-filestore1/_layouts/15/DocIdRedir.aspx?ID=QREDJ4H4ZNCU-2137131871-1255226</Url>
      <Description>QREDJ4H4ZNCU-2137131871-1255226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4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deliverqld-word-template-arial-a4l (1).dotx</Template>
  <TotalTime>6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DFSDSCS Gifts and Benefits Register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DFSDSCS Gifts and Benefits Register</dc:title>
  <dc:subject>Gifts and Benefits register</dc:subject>
  <dc:creator>Queensland Government</dc:creator>
  <cp:keywords>gifts;register</cp:keywords>
  <dc:description/>
  <cp:lastModifiedBy>Paul J Aloisi</cp:lastModifiedBy>
  <cp:revision>4</cp:revision>
  <cp:lastPrinted>2025-10-10T04:37:00Z</cp:lastPrinted>
  <dcterms:created xsi:type="dcterms:W3CDTF">2026-04-02T04:24:00Z</dcterms:created>
  <dcterms:modified xsi:type="dcterms:W3CDTF">2026-04-02T05:35:00Z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c8f4579c-afdf-48dd-a79b-6e058b374e4a</vt:lpwstr>
  </property>
  <property fmtid="{D5CDD505-2E9C-101B-9397-08002B2CF9AE}" pid="4" name="MediaServiceImageTags">
    <vt:lpwstr/>
  </property>
</Properties>
</file>