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650E" w14:textId="1EBF3EB7" w:rsidR="002F4ED4" w:rsidRPr="002F4ED4" w:rsidRDefault="002F4ED4" w:rsidP="002F4ED4">
      <w:pPr>
        <w:spacing w:before="120"/>
        <w:rPr>
          <w:rFonts w:eastAsia="SimSun" w:cs="Arial"/>
          <w:b/>
          <w:szCs w:val="20"/>
          <w:lang w:eastAsia="en-AU"/>
        </w:rPr>
      </w:pPr>
      <w:r>
        <w:rPr>
          <w:rFonts w:eastAsia="SimSun" w:cs="Arial"/>
          <w:b/>
          <w:szCs w:val="20"/>
          <w:lang w:eastAsia="en-AU"/>
        </w:rPr>
        <w:t>DFSDSCS</w:t>
      </w:r>
      <w:r w:rsidRPr="002F4ED4">
        <w:rPr>
          <w:rFonts w:eastAsia="SimSun" w:cs="Arial"/>
          <w:b/>
          <w:szCs w:val="20"/>
          <w:lang w:eastAsia="en-AU"/>
        </w:rPr>
        <w:t xml:space="preserve"> Gifts and Benefits Register (Received)</w:t>
      </w:r>
    </w:p>
    <w:p w14:paraId="1E0F9192" w14:textId="3C98B8CA" w:rsidR="002F4ED4" w:rsidRPr="002F4ED4" w:rsidRDefault="002F4ED4" w:rsidP="002F4ED4">
      <w:pPr>
        <w:spacing w:before="120"/>
        <w:rPr>
          <w:rFonts w:eastAsia="SimSun" w:cs="Arial"/>
          <w:b/>
          <w:szCs w:val="20"/>
          <w:lang w:eastAsia="en-AU"/>
        </w:rPr>
      </w:pPr>
      <w:r>
        <w:rPr>
          <w:rFonts w:eastAsia="SimSun" w:cs="Arial"/>
          <w:b/>
          <w:szCs w:val="20"/>
          <w:lang w:eastAsia="en-AU"/>
        </w:rPr>
        <w:t>July</w:t>
      </w:r>
      <w:r w:rsidRPr="002F4ED4">
        <w:rPr>
          <w:rFonts w:eastAsia="SimSun" w:cs="Arial"/>
          <w:b/>
          <w:szCs w:val="20"/>
          <w:lang w:eastAsia="en-AU"/>
        </w:rPr>
        <w:t xml:space="preserve"> – </w:t>
      </w:r>
      <w:r>
        <w:rPr>
          <w:rFonts w:eastAsia="SimSun" w:cs="Arial"/>
          <w:b/>
          <w:szCs w:val="20"/>
          <w:lang w:eastAsia="en-AU"/>
        </w:rPr>
        <w:t>September</w:t>
      </w:r>
      <w:r w:rsidRPr="002F4ED4">
        <w:rPr>
          <w:rFonts w:eastAsia="SimSun" w:cs="Arial"/>
          <w:b/>
          <w:szCs w:val="20"/>
          <w:lang w:eastAsia="en-AU"/>
        </w:rPr>
        <w:t xml:space="preserve"> 2025</w:t>
      </w:r>
    </w:p>
    <w:tbl>
      <w:tblPr>
        <w:tblW w:w="14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3"/>
        <w:gridCol w:w="1411"/>
        <w:gridCol w:w="1284"/>
        <w:gridCol w:w="1300"/>
        <w:gridCol w:w="2781"/>
        <w:gridCol w:w="2157"/>
        <w:gridCol w:w="2123"/>
        <w:gridCol w:w="2030"/>
      </w:tblGrid>
      <w:tr w:rsidR="002F4ED4" w:rsidRPr="002F4ED4" w14:paraId="05FDB7C1" w14:textId="77777777" w:rsidTr="002F4ED4">
        <w:trPr>
          <w:trHeight w:val="1832"/>
          <w:tblHeader/>
        </w:trPr>
        <w:tc>
          <w:tcPr>
            <w:tcW w:w="1223" w:type="dxa"/>
            <w:shd w:val="clear" w:color="auto" w:fill="E6E6E6"/>
          </w:tcPr>
          <w:p w14:paraId="56504C74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Date Given</w:t>
            </w:r>
          </w:p>
          <w:p w14:paraId="6191E3BE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</w:p>
        </w:tc>
        <w:tc>
          <w:tcPr>
            <w:tcW w:w="1411" w:type="dxa"/>
            <w:shd w:val="clear" w:color="auto" w:fill="E6E6E6"/>
          </w:tcPr>
          <w:p w14:paraId="34DAD58D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Description of gift or benefit</w:t>
            </w:r>
          </w:p>
        </w:tc>
        <w:tc>
          <w:tcPr>
            <w:tcW w:w="1284" w:type="dxa"/>
            <w:shd w:val="clear" w:color="auto" w:fill="E6E6E6"/>
          </w:tcPr>
          <w:p w14:paraId="4A3F60C8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Value</w:t>
            </w:r>
          </w:p>
        </w:tc>
        <w:tc>
          <w:tcPr>
            <w:tcW w:w="1300" w:type="dxa"/>
            <w:shd w:val="clear" w:color="auto" w:fill="E6E6E6"/>
          </w:tcPr>
          <w:p w14:paraId="7C70BB55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Name of donor</w:t>
            </w:r>
          </w:p>
        </w:tc>
        <w:tc>
          <w:tcPr>
            <w:tcW w:w="2781" w:type="dxa"/>
            <w:shd w:val="clear" w:color="auto" w:fill="E6E6E6"/>
          </w:tcPr>
          <w:p w14:paraId="0BCFB48D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Name of recipient</w:t>
            </w:r>
          </w:p>
        </w:tc>
        <w:tc>
          <w:tcPr>
            <w:tcW w:w="2157" w:type="dxa"/>
            <w:shd w:val="clear" w:color="auto" w:fill="E6E6E6"/>
          </w:tcPr>
          <w:p w14:paraId="3A4E44B0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For gifts received was the gift:</w:t>
            </w:r>
          </w:p>
          <w:p w14:paraId="67ADE801" w14:textId="77777777" w:rsidR="002F4ED4" w:rsidRPr="002F4ED4" w:rsidRDefault="002F4ED4" w:rsidP="002F4ED4">
            <w:pPr>
              <w:numPr>
                <w:ilvl w:val="0"/>
                <w:numId w:val="6"/>
              </w:numPr>
              <w:spacing w:before="120"/>
              <w:contextualSpacing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retained by employee; or</w:t>
            </w:r>
          </w:p>
          <w:p w14:paraId="15AA66ED" w14:textId="77777777" w:rsidR="002F4ED4" w:rsidRPr="002F4ED4" w:rsidRDefault="002F4ED4" w:rsidP="002F4ED4">
            <w:pPr>
              <w:numPr>
                <w:ilvl w:val="0"/>
                <w:numId w:val="6"/>
              </w:num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retained by agency.</w:t>
            </w:r>
          </w:p>
        </w:tc>
        <w:tc>
          <w:tcPr>
            <w:tcW w:w="2123" w:type="dxa"/>
            <w:shd w:val="clear" w:color="auto" w:fill="E6E6E6"/>
          </w:tcPr>
          <w:p w14:paraId="453B4F8A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2030" w:type="dxa"/>
            <w:shd w:val="clear" w:color="auto" w:fill="E6E6E6"/>
          </w:tcPr>
          <w:p w14:paraId="0F6738E1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Name of accountable officer or supervisor.</w:t>
            </w:r>
          </w:p>
        </w:tc>
      </w:tr>
      <w:tr w:rsidR="002F4ED4" w:rsidRPr="002F4ED4" w14:paraId="0DAEE7FE" w14:textId="77777777" w:rsidTr="002F4ED4">
        <w:trPr>
          <w:trHeight w:val="850"/>
          <w:tblHeader/>
        </w:trPr>
        <w:tc>
          <w:tcPr>
            <w:tcW w:w="1223" w:type="dxa"/>
          </w:tcPr>
          <w:p w14:paraId="7ED7DD7D" w14:textId="77777777" w:rsid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  <w:r>
              <w:rPr>
                <w:rFonts w:eastAsia="SimSun" w:cs="Times New Roman"/>
                <w:szCs w:val="20"/>
                <w:lang w:eastAsia="en-AU"/>
              </w:rPr>
              <w:t>NIL</w:t>
            </w:r>
          </w:p>
          <w:p w14:paraId="717F1A70" w14:textId="67FC8430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</w:p>
        </w:tc>
        <w:tc>
          <w:tcPr>
            <w:tcW w:w="1411" w:type="dxa"/>
          </w:tcPr>
          <w:p w14:paraId="365E14A7" w14:textId="77777777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</w:p>
        </w:tc>
        <w:tc>
          <w:tcPr>
            <w:tcW w:w="1284" w:type="dxa"/>
          </w:tcPr>
          <w:p w14:paraId="25EA163D" w14:textId="77777777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highlight w:val="yellow"/>
                <w:lang w:eastAsia="en-AU"/>
              </w:rPr>
            </w:pPr>
          </w:p>
        </w:tc>
        <w:tc>
          <w:tcPr>
            <w:tcW w:w="1300" w:type="dxa"/>
          </w:tcPr>
          <w:p w14:paraId="3520D0AF" w14:textId="77777777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</w:p>
        </w:tc>
        <w:tc>
          <w:tcPr>
            <w:tcW w:w="2781" w:type="dxa"/>
          </w:tcPr>
          <w:p w14:paraId="7DFD5F74" w14:textId="77777777" w:rsidR="002F4ED4" w:rsidRPr="002F4ED4" w:rsidRDefault="002F4ED4" w:rsidP="002F4ED4">
            <w:pPr>
              <w:spacing w:after="0"/>
              <w:rPr>
                <w:rFonts w:eastAsia="SimSun" w:cs="Times New Roman"/>
                <w:szCs w:val="20"/>
                <w:lang w:eastAsia="en-AU"/>
              </w:rPr>
            </w:pPr>
          </w:p>
        </w:tc>
        <w:tc>
          <w:tcPr>
            <w:tcW w:w="2157" w:type="dxa"/>
          </w:tcPr>
          <w:p w14:paraId="516C4D9D" w14:textId="77777777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</w:p>
        </w:tc>
        <w:tc>
          <w:tcPr>
            <w:tcW w:w="2123" w:type="dxa"/>
          </w:tcPr>
          <w:p w14:paraId="367D95E8" w14:textId="77777777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</w:p>
        </w:tc>
        <w:tc>
          <w:tcPr>
            <w:tcW w:w="2030" w:type="dxa"/>
          </w:tcPr>
          <w:p w14:paraId="354AB282" w14:textId="77777777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</w:p>
        </w:tc>
      </w:tr>
    </w:tbl>
    <w:p w14:paraId="71AD4983" w14:textId="77777777" w:rsidR="008A7AFC" w:rsidRDefault="008A7AFC" w:rsidP="008355FD"/>
    <w:p w14:paraId="749C29D0" w14:textId="77777777" w:rsidR="00062BD7" w:rsidRDefault="00062BD7" w:rsidP="008355FD"/>
    <w:p w14:paraId="78288491" w14:textId="77777777" w:rsidR="00062BD7" w:rsidRDefault="00062BD7" w:rsidP="008355FD"/>
    <w:p w14:paraId="5CB153CA" w14:textId="77777777" w:rsidR="00062BD7" w:rsidRDefault="00062BD7" w:rsidP="008355FD"/>
    <w:p w14:paraId="022AC43B" w14:textId="77777777" w:rsidR="00062BD7" w:rsidRDefault="00062BD7" w:rsidP="008355FD"/>
    <w:p w14:paraId="287E8E89" w14:textId="77777777" w:rsidR="00062BD7" w:rsidRDefault="00062BD7" w:rsidP="008355FD"/>
    <w:p w14:paraId="58BDF9A5" w14:textId="77777777" w:rsidR="00062BD7" w:rsidRDefault="00062BD7" w:rsidP="008355FD"/>
    <w:p w14:paraId="43585308" w14:textId="77777777" w:rsidR="00062BD7" w:rsidRDefault="00062BD7" w:rsidP="008355FD"/>
    <w:p w14:paraId="07A07894" w14:textId="77777777" w:rsidR="00062BD7" w:rsidRDefault="00062BD7" w:rsidP="008355FD"/>
    <w:p w14:paraId="24253586" w14:textId="77777777" w:rsidR="00062BD7" w:rsidRDefault="00062BD7" w:rsidP="008355FD"/>
    <w:p w14:paraId="38031534" w14:textId="77777777" w:rsidR="00062BD7" w:rsidRDefault="00062BD7" w:rsidP="008355FD"/>
    <w:p w14:paraId="6DDBA961" w14:textId="77777777" w:rsidR="00062BD7" w:rsidRDefault="00062BD7" w:rsidP="008355FD"/>
    <w:p w14:paraId="0C94CF1D" w14:textId="77777777" w:rsidR="00062BD7" w:rsidRDefault="00062BD7" w:rsidP="008355FD"/>
    <w:p w14:paraId="28C9AF94" w14:textId="77777777" w:rsidR="00062BD7" w:rsidRDefault="00062BD7" w:rsidP="008355FD"/>
    <w:p w14:paraId="26E26494" w14:textId="77777777" w:rsidR="00062BD7" w:rsidRDefault="00062BD7" w:rsidP="008355FD"/>
    <w:p w14:paraId="6E6B5E49" w14:textId="77777777" w:rsidR="00062BD7" w:rsidRDefault="00062BD7" w:rsidP="008355FD"/>
    <w:p w14:paraId="505DC981" w14:textId="590F66A1" w:rsidR="00062BD7" w:rsidRDefault="00062BD7" w:rsidP="00062BD7">
      <w:pPr>
        <w:spacing w:before="120"/>
        <w:rPr>
          <w:rFonts w:eastAsia="SimSun" w:cs="Arial"/>
          <w:b/>
          <w:szCs w:val="20"/>
        </w:rPr>
      </w:pPr>
      <w:r>
        <w:rPr>
          <w:rFonts w:eastAsia="SimSun" w:cs="Arial"/>
          <w:b/>
          <w:szCs w:val="20"/>
        </w:rPr>
        <w:lastRenderedPageBreak/>
        <w:t>DFSDSCS</w:t>
      </w:r>
      <w:r w:rsidRPr="00736AB9">
        <w:rPr>
          <w:rFonts w:eastAsia="SimSun" w:cs="Arial"/>
          <w:b/>
          <w:szCs w:val="20"/>
        </w:rPr>
        <w:t xml:space="preserve"> Gifts and Benefits Register (</w:t>
      </w:r>
      <w:r>
        <w:rPr>
          <w:rFonts w:eastAsia="SimSun" w:cs="Arial"/>
          <w:b/>
          <w:szCs w:val="20"/>
        </w:rPr>
        <w:t>Given</w:t>
      </w:r>
      <w:r w:rsidRPr="00736AB9">
        <w:rPr>
          <w:rFonts w:eastAsia="SimSun" w:cs="Arial"/>
          <w:b/>
          <w:szCs w:val="20"/>
        </w:rPr>
        <w:t>)</w:t>
      </w:r>
      <w:r w:rsidRPr="00AE110D">
        <w:rPr>
          <w:rFonts w:eastAsia="SimSun" w:cs="Arial"/>
          <w:b/>
          <w:szCs w:val="20"/>
        </w:rPr>
        <w:t xml:space="preserve"> </w:t>
      </w:r>
    </w:p>
    <w:p w14:paraId="39083E0B" w14:textId="30B21240" w:rsidR="00062BD7" w:rsidRPr="008438C3" w:rsidRDefault="00062BD7" w:rsidP="00062BD7">
      <w:pPr>
        <w:spacing w:before="120"/>
        <w:rPr>
          <w:rFonts w:eastAsia="SimSun" w:cs="Arial"/>
          <w:b/>
          <w:szCs w:val="20"/>
        </w:rPr>
      </w:pPr>
      <w:r>
        <w:rPr>
          <w:rFonts w:eastAsia="SimSun" w:cs="Arial"/>
          <w:b/>
          <w:szCs w:val="20"/>
        </w:rPr>
        <w:t>July</w:t>
      </w:r>
      <w:r w:rsidRPr="00F54FDD">
        <w:rPr>
          <w:rFonts w:eastAsia="SimSun" w:cs="Arial"/>
          <w:b/>
          <w:szCs w:val="20"/>
        </w:rPr>
        <w:t xml:space="preserve"> – </w:t>
      </w:r>
      <w:r>
        <w:rPr>
          <w:rFonts w:eastAsia="SimSun" w:cs="Arial"/>
          <w:b/>
          <w:szCs w:val="20"/>
        </w:rPr>
        <w:t>September</w:t>
      </w:r>
      <w:r w:rsidRPr="00F54FDD">
        <w:rPr>
          <w:rFonts w:eastAsia="SimSun" w:cs="Arial"/>
          <w:b/>
          <w:szCs w:val="20"/>
        </w:rPr>
        <w:t xml:space="preserve"> 202</w:t>
      </w:r>
      <w:r>
        <w:rPr>
          <w:rFonts w:eastAsia="SimSun" w:cs="Arial"/>
          <w:b/>
          <w:szCs w:val="20"/>
        </w:rPr>
        <w:t>5</w:t>
      </w:r>
    </w:p>
    <w:tbl>
      <w:tblPr>
        <w:tblpPr w:leftFromText="180" w:rightFromText="180" w:vertAnchor="text" w:horzAnchor="margin" w:tblpY="58"/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511"/>
        <w:gridCol w:w="1270"/>
        <w:gridCol w:w="1131"/>
        <w:gridCol w:w="3612"/>
        <w:gridCol w:w="2453"/>
        <w:gridCol w:w="2209"/>
        <w:gridCol w:w="2282"/>
      </w:tblGrid>
      <w:tr w:rsidR="00062BD7" w:rsidRPr="00F033C6" w14:paraId="10DDBE27" w14:textId="77777777" w:rsidTr="00A77F5C">
        <w:trPr>
          <w:trHeight w:val="1987"/>
          <w:tblHeader/>
        </w:trPr>
        <w:tc>
          <w:tcPr>
            <w:tcW w:w="1217" w:type="dxa"/>
            <w:shd w:val="clear" w:color="auto" w:fill="E6E6E6"/>
          </w:tcPr>
          <w:p w14:paraId="0C410038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</w:rPr>
              <w:t>D</w:t>
            </w: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ate </w:t>
            </w:r>
          </w:p>
        </w:tc>
        <w:tc>
          <w:tcPr>
            <w:tcW w:w="1511" w:type="dxa"/>
            <w:shd w:val="clear" w:color="auto" w:fill="E6E6E6"/>
          </w:tcPr>
          <w:p w14:paraId="34B21E1D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270" w:type="dxa"/>
            <w:shd w:val="clear" w:color="auto" w:fill="E6E6E6"/>
          </w:tcPr>
          <w:p w14:paraId="303A1A19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Value</w:t>
            </w:r>
          </w:p>
        </w:tc>
        <w:tc>
          <w:tcPr>
            <w:tcW w:w="1131" w:type="dxa"/>
            <w:shd w:val="clear" w:color="auto" w:fill="E6E6E6"/>
          </w:tcPr>
          <w:p w14:paraId="40080993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donor</w:t>
            </w:r>
          </w:p>
        </w:tc>
        <w:tc>
          <w:tcPr>
            <w:tcW w:w="3612" w:type="dxa"/>
            <w:shd w:val="clear" w:color="auto" w:fill="E6E6E6"/>
          </w:tcPr>
          <w:p w14:paraId="0F6413BD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recipient</w:t>
            </w:r>
          </w:p>
        </w:tc>
        <w:tc>
          <w:tcPr>
            <w:tcW w:w="2453" w:type="dxa"/>
            <w:shd w:val="clear" w:color="auto" w:fill="E6E6E6"/>
          </w:tcPr>
          <w:p w14:paraId="0D55EA24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For gifts received was the gift:</w:t>
            </w:r>
          </w:p>
          <w:p w14:paraId="34042E90" w14:textId="77777777" w:rsidR="00062BD7" w:rsidRPr="00C068E3" w:rsidRDefault="00062BD7" w:rsidP="00062BD7">
            <w:pPr>
              <w:pStyle w:val="ListParagraph"/>
              <w:numPr>
                <w:ilvl w:val="0"/>
                <w:numId w:val="7"/>
              </w:numPr>
              <w:tabs>
                <w:tab w:val="clear" w:pos="2835"/>
              </w:tabs>
              <w:spacing w:before="40" w:after="40"/>
              <w:ind w:hanging="425"/>
              <w:contextualSpacing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retained by employee; or</w:t>
            </w:r>
          </w:p>
          <w:p w14:paraId="1F7B08BB" w14:textId="77777777" w:rsidR="00062BD7" w:rsidRPr="00C068E3" w:rsidRDefault="00062BD7" w:rsidP="00062BD7">
            <w:pPr>
              <w:numPr>
                <w:ilvl w:val="0"/>
                <w:numId w:val="7"/>
              </w:numPr>
              <w:spacing w:before="40" w:after="40"/>
              <w:ind w:hanging="425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retained by agency.</w:t>
            </w:r>
          </w:p>
        </w:tc>
        <w:tc>
          <w:tcPr>
            <w:tcW w:w="2209" w:type="dxa"/>
            <w:shd w:val="clear" w:color="auto" w:fill="E6E6E6"/>
          </w:tcPr>
          <w:p w14:paraId="4E0AAD2C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Reasons for accepting or giving (what is the benefit to the Queensland community)</w:t>
            </w:r>
          </w:p>
        </w:tc>
        <w:tc>
          <w:tcPr>
            <w:tcW w:w="2282" w:type="dxa"/>
            <w:shd w:val="clear" w:color="auto" w:fill="E6E6E6"/>
          </w:tcPr>
          <w:p w14:paraId="0AA25684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accountable officer or supervisor.</w:t>
            </w:r>
          </w:p>
        </w:tc>
      </w:tr>
      <w:tr w:rsidR="00062BD7" w:rsidRPr="00F033C6" w14:paraId="262E6195" w14:textId="77777777" w:rsidTr="00A77F5C">
        <w:trPr>
          <w:trHeight w:val="832"/>
          <w:tblHeader/>
        </w:trPr>
        <w:tc>
          <w:tcPr>
            <w:tcW w:w="1217" w:type="dxa"/>
            <w:shd w:val="clear" w:color="auto" w:fill="auto"/>
          </w:tcPr>
          <w:p w14:paraId="25D49A7D" w14:textId="77777777" w:rsidR="00062BD7" w:rsidRDefault="00062BD7" w:rsidP="00A77F5C">
            <w:pPr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>Nil</w:t>
            </w:r>
          </w:p>
          <w:p w14:paraId="6837695A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14:paraId="30D18786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14:paraId="7148F3BF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14:paraId="16BBDEF3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3612" w:type="dxa"/>
            <w:shd w:val="clear" w:color="auto" w:fill="auto"/>
          </w:tcPr>
          <w:p w14:paraId="4064CDCB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7637C374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14:paraId="545229C2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2282" w:type="dxa"/>
            <w:shd w:val="clear" w:color="auto" w:fill="auto"/>
          </w:tcPr>
          <w:p w14:paraId="6F18D19D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</w:tr>
    </w:tbl>
    <w:p w14:paraId="5C625A2F" w14:textId="77777777" w:rsidR="00062BD7" w:rsidRDefault="00062BD7" w:rsidP="00062BD7">
      <w:pPr>
        <w:spacing w:before="120"/>
        <w:rPr>
          <w:rFonts w:eastAsia="SimSun" w:cs="Arial"/>
          <w:b/>
          <w:szCs w:val="20"/>
        </w:rPr>
      </w:pPr>
    </w:p>
    <w:p w14:paraId="0B949601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0E5E2349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5AB00F51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0835DBD2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2195AE21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42ECBFCA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340E0F99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3764372D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5A5D6904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32B7BB14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43E401CE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564E9FB8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6D37CD7D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0EA7FE9D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648DF986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107BFB4A" w14:textId="4C4651CE" w:rsidR="00AA2E6C" w:rsidRDefault="00AA2E6C" w:rsidP="00AA2E6C">
      <w:pPr>
        <w:spacing w:before="120"/>
        <w:rPr>
          <w:rFonts w:eastAsia="SimSun" w:cs="Arial"/>
          <w:b/>
          <w:szCs w:val="20"/>
        </w:rPr>
      </w:pPr>
      <w:r>
        <w:rPr>
          <w:rFonts w:eastAsia="SimSun" w:cs="Arial"/>
          <w:b/>
          <w:szCs w:val="20"/>
        </w:rPr>
        <w:lastRenderedPageBreak/>
        <w:t>DFSDSCS</w:t>
      </w:r>
      <w:r w:rsidRPr="00736AB9">
        <w:rPr>
          <w:rFonts w:eastAsia="SimSun" w:cs="Arial"/>
          <w:b/>
          <w:szCs w:val="20"/>
        </w:rPr>
        <w:t xml:space="preserve"> Gifts and Benefits Register (</w:t>
      </w:r>
      <w:r>
        <w:rPr>
          <w:rFonts w:eastAsia="SimSun" w:cs="Arial"/>
          <w:b/>
          <w:szCs w:val="20"/>
        </w:rPr>
        <w:t>Hospitality</w:t>
      </w:r>
      <w:r w:rsidRPr="00736AB9">
        <w:rPr>
          <w:rFonts w:eastAsia="SimSun" w:cs="Arial"/>
          <w:b/>
          <w:szCs w:val="20"/>
        </w:rPr>
        <w:t>)</w:t>
      </w:r>
      <w:r w:rsidRPr="00AE110D">
        <w:rPr>
          <w:rFonts w:eastAsia="SimSun" w:cs="Arial"/>
          <w:b/>
          <w:szCs w:val="20"/>
        </w:rPr>
        <w:t xml:space="preserve"> </w:t>
      </w:r>
    </w:p>
    <w:p w14:paraId="7F63ED11" w14:textId="543011A9" w:rsidR="00AA2E6C" w:rsidRPr="008438C3" w:rsidRDefault="00AA2E6C" w:rsidP="00AA2E6C">
      <w:pPr>
        <w:spacing w:before="120"/>
        <w:rPr>
          <w:rFonts w:eastAsia="SimSun" w:cs="Arial"/>
          <w:b/>
          <w:szCs w:val="20"/>
        </w:rPr>
      </w:pPr>
      <w:r>
        <w:rPr>
          <w:rFonts w:eastAsia="SimSun" w:cs="Arial"/>
          <w:b/>
          <w:szCs w:val="20"/>
        </w:rPr>
        <w:t>July</w:t>
      </w:r>
      <w:r w:rsidRPr="00F54FDD">
        <w:rPr>
          <w:rFonts w:eastAsia="SimSun" w:cs="Arial"/>
          <w:b/>
          <w:szCs w:val="20"/>
        </w:rPr>
        <w:t xml:space="preserve"> – </w:t>
      </w:r>
      <w:r>
        <w:rPr>
          <w:rFonts w:eastAsia="SimSun" w:cs="Arial"/>
          <w:b/>
          <w:szCs w:val="20"/>
        </w:rPr>
        <w:t>September</w:t>
      </w:r>
      <w:r w:rsidRPr="00F54FDD">
        <w:rPr>
          <w:rFonts w:eastAsia="SimSun" w:cs="Arial"/>
          <w:b/>
          <w:szCs w:val="20"/>
        </w:rPr>
        <w:t xml:space="preserve"> 202</w:t>
      </w:r>
      <w:r>
        <w:rPr>
          <w:rFonts w:eastAsia="SimSun" w:cs="Arial"/>
          <w:b/>
          <w:szCs w:val="20"/>
        </w:rPr>
        <w:t>5</w:t>
      </w:r>
    </w:p>
    <w:tbl>
      <w:tblPr>
        <w:tblpPr w:leftFromText="180" w:rightFromText="180" w:vertAnchor="text" w:horzAnchor="margin" w:tblpY="58"/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511"/>
        <w:gridCol w:w="1270"/>
        <w:gridCol w:w="1131"/>
        <w:gridCol w:w="3612"/>
        <w:gridCol w:w="2453"/>
        <w:gridCol w:w="2209"/>
        <w:gridCol w:w="2282"/>
      </w:tblGrid>
      <w:tr w:rsidR="00AA2E6C" w:rsidRPr="00F033C6" w14:paraId="68987290" w14:textId="77777777" w:rsidTr="00A77F5C">
        <w:trPr>
          <w:trHeight w:val="1987"/>
          <w:tblHeader/>
        </w:trPr>
        <w:tc>
          <w:tcPr>
            <w:tcW w:w="1217" w:type="dxa"/>
            <w:shd w:val="clear" w:color="auto" w:fill="E6E6E6"/>
          </w:tcPr>
          <w:p w14:paraId="378AA54E" w14:textId="77777777" w:rsidR="00AA2E6C" w:rsidRPr="00C068E3" w:rsidRDefault="00AA2E6C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</w:rPr>
              <w:t>D</w:t>
            </w: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ate </w:t>
            </w:r>
          </w:p>
        </w:tc>
        <w:tc>
          <w:tcPr>
            <w:tcW w:w="1511" w:type="dxa"/>
            <w:shd w:val="clear" w:color="auto" w:fill="E6E6E6"/>
          </w:tcPr>
          <w:p w14:paraId="5CF46C30" w14:textId="77777777" w:rsidR="00AA2E6C" w:rsidRPr="00C068E3" w:rsidRDefault="00AA2E6C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270" w:type="dxa"/>
            <w:shd w:val="clear" w:color="auto" w:fill="E6E6E6"/>
          </w:tcPr>
          <w:p w14:paraId="27E758E3" w14:textId="77777777" w:rsidR="00AA2E6C" w:rsidRPr="00C068E3" w:rsidRDefault="00AA2E6C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Value</w:t>
            </w:r>
          </w:p>
        </w:tc>
        <w:tc>
          <w:tcPr>
            <w:tcW w:w="1131" w:type="dxa"/>
            <w:shd w:val="clear" w:color="auto" w:fill="E6E6E6"/>
          </w:tcPr>
          <w:p w14:paraId="7149C212" w14:textId="77777777" w:rsidR="00AA2E6C" w:rsidRPr="00C068E3" w:rsidRDefault="00AA2E6C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donor</w:t>
            </w:r>
          </w:p>
        </w:tc>
        <w:tc>
          <w:tcPr>
            <w:tcW w:w="3612" w:type="dxa"/>
            <w:shd w:val="clear" w:color="auto" w:fill="E6E6E6"/>
          </w:tcPr>
          <w:p w14:paraId="35A722ED" w14:textId="77777777" w:rsidR="00AA2E6C" w:rsidRPr="00C068E3" w:rsidRDefault="00AA2E6C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recipient</w:t>
            </w:r>
          </w:p>
        </w:tc>
        <w:tc>
          <w:tcPr>
            <w:tcW w:w="2453" w:type="dxa"/>
            <w:shd w:val="clear" w:color="auto" w:fill="E6E6E6"/>
          </w:tcPr>
          <w:p w14:paraId="67F3B7A3" w14:textId="77777777" w:rsidR="00AA2E6C" w:rsidRPr="00C068E3" w:rsidRDefault="00AA2E6C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For gifts received was the gift:</w:t>
            </w:r>
          </w:p>
          <w:p w14:paraId="0BD8C461" w14:textId="77777777" w:rsidR="00AA2E6C" w:rsidRPr="00C068E3" w:rsidRDefault="00AA2E6C" w:rsidP="00AA2E6C">
            <w:pPr>
              <w:pStyle w:val="ListParagraph"/>
              <w:numPr>
                <w:ilvl w:val="0"/>
                <w:numId w:val="8"/>
              </w:numPr>
              <w:tabs>
                <w:tab w:val="clear" w:pos="2835"/>
              </w:tabs>
              <w:spacing w:before="40" w:after="40"/>
              <w:contextualSpacing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retained by employee; or</w:t>
            </w:r>
          </w:p>
          <w:p w14:paraId="15F280C0" w14:textId="77777777" w:rsidR="00AA2E6C" w:rsidRPr="00C068E3" w:rsidRDefault="00AA2E6C" w:rsidP="00AA2E6C">
            <w:pPr>
              <w:numPr>
                <w:ilvl w:val="0"/>
                <w:numId w:val="8"/>
              </w:numPr>
              <w:spacing w:before="40" w:after="40"/>
              <w:ind w:hanging="425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retained by agency.</w:t>
            </w:r>
          </w:p>
        </w:tc>
        <w:tc>
          <w:tcPr>
            <w:tcW w:w="2209" w:type="dxa"/>
            <w:shd w:val="clear" w:color="auto" w:fill="E6E6E6"/>
          </w:tcPr>
          <w:p w14:paraId="1342127B" w14:textId="77777777" w:rsidR="00AA2E6C" w:rsidRPr="00C068E3" w:rsidRDefault="00AA2E6C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Reasons for accepting or giving (what is the benefit to the Queensland community)</w:t>
            </w:r>
          </w:p>
        </w:tc>
        <w:tc>
          <w:tcPr>
            <w:tcW w:w="2282" w:type="dxa"/>
            <w:shd w:val="clear" w:color="auto" w:fill="E6E6E6"/>
          </w:tcPr>
          <w:p w14:paraId="68CBAC28" w14:textId="77777777" w:rsidR="00AA2E6C" w:rsidRPr="00C068E3" w:rsidRDefault="00AA2E6C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accountable officer or supervisor.</w:t>
            </w:r>
          </w:p>
        </w:tc>
      </w:tr>
      <w:tr w:rsidR="00AA2E6C" w:rsidRPr="00F033C6" w14:paraId="571358DE" w14:textId="77777777" w:rsidTr="00A77F5C">
        <w:trPr>
          <w:trHeight w:val="832"/>
          <w:tblHeader/>
        </w:trPr>
        <w:tc>
          <w:tcPr>
            <w:tcW w:w="1217" w:type="dxa"/>
            <w:shd w:val="clear" w:color="auto" w:fill="auto"/>
          </w:tcPr>
          <w:p w14:paraId="3B6FFE11" w14:textId="77777777" w:rsidR="00AA2E6C" w:rsidRDefault="00AA2E6C" w:rsidP="00A77F5C">
            <w:pPr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>Nil</w:t>
            </w:r>
          </w:p>
          <w:p w14:paraId="5272A066" w14:textId="77777777" w:rsidR="00AA2E6C" w:rsidRPr="00964166" w:rsidRDefault="00AA2E6C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14:paraId="12805B2C" w14:textId="77777777" w:rsidR="00AA2E6C" w:rsidRPr="00964166" w:rsidRDefault="00AA2E6C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14:paraId="613672F6" w14:textId="77777777" w:rsidR="00AA2E6C" w:rsidRPr="00964166" w:rsidRDefault="00AA2E6C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14:paraId="00E52841" w14:textId="77777777" w:rsidR="00AA2E6C" w:rsidRPr="00964166" w:rsidRDefault="00AA2E6C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3612" w:type="dxa"/>
            <w:shd w:val="clear" w:color="auto" w:fill="auto"/>
          </w:tcPr>
          <w:p w14:paraId="7245F3C4" w14:textId="77777777" w:rsidR="00AA2E6C" w:rsidRPr="00964166" w:rsidRDefault="00AA2E6C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00A5A237" w14:textId="77777777" w:rsidR="00AA2E6C" w:rsidRPr="00964166" w:rsidRDefault="00AA2E6C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14:paraId="6D4CC84F" w14:textId="77777777" w:rsidR="00AA2E6C" w:rsidRPr="00964166" w:rsidRDefault="00AA2E6C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2282" w:type="dxa"/>
            <w:shd w:val="clear" w:color="auto" w:fill="auto"/>
          </w:tcPr>
          <w:p w14:paraId="35AD5E9C" w14:textId="77777777" w:rsidR="00AA2E6C" w:rsidRPr="00964166" w:rsidRDefault="00AA2E6C" w:rsidP="00A77F5C">
            <w:pPr>
              <w:rPr>
                <w:rFonts w:eastAsia="SimSun"/>
                <w:szCs w:val="20"/>
              </w:rPr>
            </w:pPr>
          </w:p>
        </w:tc>
      </w:tr>
    </w:tbl>
    <w:p w14:paraId="1C452075" w14:textId="77777777" w:rsidR="00AA2E6C" w:rsidRDefault="00AA2E6C" w:rsidP="00AA2E6C">
      <w:pPr>
        <w:spacing w:before="120"/>
        <w:rPr>
          <w:rFonts w:eastAsia="SimSun" w:cs="Arial"/>
          <w:b/>
          <w:szCs w:val="20"/>
        </w:rPr>
      </w:pPr>
    </w:p>
    <w:p w14:paraId="22FAD9E2" w14:textId="77777777" w:rsidR="00AA2E6C" w:rsidRDefault="00AA2E6C" w:rsidP="00AA2E6C">
      <w:pPr>
        <w:spacing w:before="120"/>
        <w:rPr>
          <w:rFonts w:eastAsia="SimSun" w:cs="Arial"/>
          <w:b/>
          <w:szCs w:val="20"/>
        </w:rPr>
      </w:pPr>
    </w:p>
    <w:p w14:paraId="0C85817B" w14:textId="77777777" w:rsidR="00AA2E6C" w:rsidRDefault="00AA2E6C" w:rsidP="00AA2E6C">
      <w:pPr>
        <w:spacing w:before="120"/>
        <w:rPr>
          <w:rFonts w:eastAsia="SimSun" w:cs="Arial"/>
          <w:b/>
          <w:szCs w:val="20"/>
        </w:rPr>
      </w:pPr>
    </w:p>
    <w:p w14:paraId="78C4FF02" w14:textId="77777777" w:rsidR="00AA2E6C" w:rsidRDefault="00AA2E6C" w:rsidP="00AA2E6C">
      <w:pPr>
        <w:spacing w:before="120"/>
        <w:rPr>
          <w:rFonts w:eastAsia="SimSun" w:cs="Arial"/>
          <w:b/>
          <w:szCs w:val="20"/>
        </w:rPr>
      </w:pPr>
    </w:p>
    <w:p w14:paraId="683C6E82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442A9ABC" w14:textId="77777777" w:rsidR="00062BD7" w:rsidRDefault="00062BD7" w:rsidP="00062BD7">
      <w:pPr>
        <w:spacing w:before="120"/>
        <w:rPr>
          <w:rFonts w:eastAsia="SimSun" w:cs="Arial"/>
          <w:b/>
          <w:szCs w:val="20"/>
        </w:rPr>
      </w:pPr>
    </w:p>
    <w:p w14:paraId="153C9646" w14:textId="77777777" w:rsidR="00062BD7" w:rsidRDefault="00062BD7" w:rsidP="008355FD"/>
    <w:p w14:paraId="11FE6579" w14:textId="77777777" w:rsidR="00062BD7" w:rsidRPr="008355FD" w:rsidRDefault="00062BD7" w:rsidP="008355FD"/>
    <w:sectPr w:rsidR="00062BD7" w:rsidRPr="008355FD" w:rsidSect="000E12E3">
      <w:headerReference w:type="default" r:id="rId12"/>
      <w:footerReference w:type="default" r:id="rId13"/>
      <w:headerReference w:type="first" r:id="rId14"/>
      <w:pgSz w:w="16838" w:h="11906" w:orient="landscape" w:code="9"/>
      <w:pgMar w:top="1181" w:right="821" w:bottom="1440" w:left="878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0BDC" w14:textId="77777777" w:rsidR="00B23AA3" w:rsidRDefault="00B23AA3" w:rsidP="00190C24">
      <w:r>
        <w:separator/>
      </w:r>
    </w:p>
  </w:endnote>
  <w:endnote w:type="continuationSeparator" w:id="0">
    <w:p w14:paraId="1C0CFE10" w14:textId="77777777" w:rsidR="00B23AA3" w:rsidRDefault="00B23AA3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8924" w14:textId="77777777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D9DFD05" wp14:editId="01005F38">
              <wp:simplePos x="0" y="0"/>
              <wp:positionH relativeFrom="column">
                <wp:posOffset>-558800</wp:posOffset>
              </wp:positionH>
              <wp:positionV relativeFrom="page">
                <wp:posOffset>6685808</wp:posOffset>
              </wp:positionV>
              <wp:extent cx="10695305" cy="868358"/>
              <wp:effectExtent l="0" t="0" r="0" b="8255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5305" cy="868358"/>
                        <a:chOff x="4428773" y="166882"/>
                        <a:chExt cx="10695562" cy="868745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4428773" y="166882"/>
                          <a:ext cx="10695562" cy="8687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71049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BBA4D6" id="Group 1" o:spid="_x0000_s1026" style="position:absolute;margin-left:-44pt;margin-top:526.45pt;width:842.15pt;height:68.35pt;z-index:-251656192;mso-position-vertical-relative:page;mso-width-relative:margin;mso-height-relative:margin" coordorigin="44287,1668" coordsize="106955,8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">
              <v:rect id="Rectangle 2" o:spid="_x0000_s1027" style="position:absolute;left:44287;top:1668;width:106956;height:8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4710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4A41" w14:textId="77777777" w:rsidR="00B23AA3" w:rsidRDefault="00B23AA3" w:rsidP="00190C24">
      <w:r>
        <w:separator/>
      </w:r>
    </w:p>
  </w:footnote>
  <w:footnote w:type="continuationSeparator" w:id="0">
    <w:p w14:paraId="635C7261" w14:textId="77777777" w:rsidR="00B23AA3" w:rsidRDefault="00B23AA3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1899" w14:textId="77777777" w:rsidR="00273E87" w:rsidRDefault="00273E87" w:rsidP="00555C3B">
    <w:pPr>
      <w:pStyle w:val="Header"/>
      <w:rPr>
        <w:lang w:val="en-US"/>
      </w:rPr>
    </w:pPr>
  </w:p>
  <w:p w14:paraId="008D5F95" w14:textId="77777777" w:rsidR="00555C3B" w:rsidRPr="00555C3B" w:rsidRDefault="00555C3B" w:rsidP="00555C3B">
    <w:pPr>
      <w:pStyle w:val="Header"/>
      <w:jc w:val="right"/>
      <w:rPr>
        <w:lang w:val="en-US"/>
      </w:rPr>
    </w:pPr>
    <w:r w:rsidRPr="002F4ED4">
      <w:rPr>
        <w:noProof/>
        <w:color w:val="000000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B0649D" wp14:editId="4610CD3A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66AB18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2F4ED4">
      <w:rPr>
        <w:color w:val="000000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0A42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758A0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13620A"/>
    <w:multiLevelType w:val="hybridMultilevel"/>
    <w:tmpl w:val="C9C4E15C"/>
    <w:lvl w:ilvl="0" w:tplc="D0C0F8F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890261"/>
    <w:multiLevelType w:val="hybridMultilevel"/>
    <w:tmpl w:val="CF847BF4"/>
    <w:lvl w:ilvl="0" w:tplc="18889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71102511">
    <w:abstractNumId w:val="1"/>
  </w:num>
  <w:num w:numId="2" w16cid:durableId="800348836">
    <w:abstractNumId w:val="3"/>
  </w:num>
  <w:num w:numId="3" w16cid:durableId="424690506">
    <w:abstractNumId w:val="2"/>
  </w:num>
  <w:num w:numId="4" w16cid:durableId="1352219071">
    <w:abstractNumId w:val="0"/>
  </w:num>
  <w:num w:numId="5" w16cid:durableId="688750406">
    <w:abstractNumId w:val="6"/>
  </w:num>
  <w:num w:numId="6" w16cid:durableId="1298336687">
    <w:abstractNumId w:val="7"/>
  </w:num>
  <w:num w:numId="7" w16cid:durableId="1870876023">
    <w:abstractNumId w:val="5"/>
  </w:num>
  <w:num w:numId="8" w16cid:durableId="1226524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D4"/>
    <w:rsid w:val="00003124"/>
    <w:rsid w:val="00007985"/>
    <w:rsid w:val="0002155B"/>
    <w:rsid w:val="000425F7"/>
    <w:rsid w:val="000436FC"/>
    <w:rsid w:val="0005471A"/>
    <w:rsid w:val="00062BD7"/>
    <w:rsid w:val="00066E58"/>
    <w:rsid w:val="000B61AC"/>
    <w:rsid w:val="000E1223"/>
    <w:rsid w:val="000E12E3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90C24"/>
    <w:rsid w:val="001C11D2"/>
    <w:rsid w:val="001C43F0"/>
    <w:rsid w:val="001E7D25"/>
    <w:rsid w:val="001F2B12"/>
    <w:rsid w:val="001F3A36"/>
    <w:rsid w:val="00227C27"/>
    <w:rsid w:val="002371F7"/>
    <w:rsid w:val="0024520B"/>
    <w:rsid w:val="002706E8"/>
    <w:rsid w:val="00273E87"/>
    <w:rsid w:val="002B15E5"/>
    <w:rsid w:val="002B5219"/>
    <w:rsid w:val="002B7607"/>
    <w:rsid w:val="002E3E34"/>
    <w:rsid w:val="002F4ED4"/>
    <w:rsid w:val="002F78A2"/>
    <w:rsid w:val="00315D4B"/>
    <w:rsid w:val="00320670"/>
    <w:rsid w:val="00355E78"/>
    <w:rsid w:val="0038096F"/>
    <w:rsid w:val="00385A56"/>
    <w:rsid w:val="00396D5E"/>
    <w:rsid w:val="003975D2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22E16"/>
    <w:rsid w:val="00442FE1"/>
    <w:rsid w:val="004562DA"/>
    <w:rsid w:val="00476A07"/>
    <w:rsid w:val="004A5E19"/>
    <w:rsid w:val="004A616A"/>
    <w:rsid w:val="004E5A25"/>
    <w:rsid w:val="004E62A1"/>
    <w:rsid w:val="00540992"/>
    <w:rsid w:val="00543A32"/>
    <w:rsid w:val="00555585"/>
    <w:rsid w:val="0055582F"/>
    <w:rsid w:val="00555C3B"/>
    <w:rsid w:val="005A28EB"/>
    <w:rsid w:val="005B0EC5"/>
    <w:rsid w:val="005B79A8"/>
    <w:rsid w:val="005C68D9"/>
    <w:rsid w:val="005F4331"/>
    <w:rsid w:val="0062040F"/>
    <w:rsid w:val="006239A5"/>
    <w:rsid w:val="00636B71"/>
    <w:rsid w:val="006420CC"/>
    <w:rsid w:val="00646AE8"/>
    <w:rsid w:val="00672747"/>
    <w:rsid w:val="00687E72"/>
    <w:rsid w:val="006C3D8E"/>
    <w:rsid w:val="006F0011"/>
    <w:rsid w:val="007274E7"/>
    <w:rsid w:val="00773D8B"/>
    <w:rsid w:val="007B4E7E"/>
    <w:rsid w:val="007D023E"/>
    <w:rsid w:val="007D0BEA"/>
    <w:rsid w:val="007D3462"/>
    <w:rsid w:val="0080579A"/>
    <w:rsid w:val="008171D4"/>
    <w:rsid w:val="0083235D"/>
    <w:rsid w:val="00834179"/>
    <w:rsid w:val="008355FD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907963"/>
    <w:rsid w:val="009222D8"/>
    <w:rsid w:val="00926C62"/>
    <w:rsid w:val="00931647"/>
    <w:rsid w:val="00936613"/>
    <w:rsid w:val="00956995"/>
    <w:rsid w:val="0096078C"/>
    <w:rsid w:val="0096595E"/>
    <w:rsid w:val="009659AB"/>
    <w:rsid w:val="009A4BB5"/>
    <w:rsid w:val="009A5056"/>
    <w:rsid w:val="009A7275"/>
    <w:rsid w:val="009B7893"/>
    <w:rsid w:val="009E5EE5"/>
    <w:rsid w:val="009F02B3"/>
    <w:rsid w:val="00A25FB3"/>
    <w:rsid w:val="00A36618"/>
    <w:rsid w:val="00A37A8D"/>
    <w:rsid w:val="00A40883"/>
    <w:rsid w:val="00A47F67"/>
    <w:rsid w:val="00A65710"/>
    <w:rsid w:val="00A86680"/>
    <w:rsid w:val="00AA2E6C"/>
    <w:rsid w:val="00AB0A25"/>
    <w:rsid w:val="00AC555D"/>
    <w:rsid w:val="00AD2501"/>
    <w:rsid w:val="00AD5F26"/>
    <w:rsid w:val="00AE022D"/>
    <w:rsid w:val="00AF7DD9"/>
    <w:rsid w:val="00B04635"/>
    <w:rsid w:val="00B23AA3"/>
    <w:rsid w:val="00B33337"/>
    <w:rsid w:val="00B5192B"/>
    <w:rsid w:val="00B613E4"/>
    <w:rsid w:val="00B70170"/>
    <w:rsid w:val="00B8699D"/>
    <w:rsid w:val="00B9771E"/>
    <w:rsid w:val="00BC4AA9"/>
    <w:rsid w:val="00BC6556"/>
    <w:rsid w:val="00BD0F68"/>
    <w:rsid w:val="00BD2974"/>
    <w:rsid w:val="00C07E26"/>
    <w:rsid w:val="00C31759"/>
    <w:rsid w:val="00C33A93"/>
    <w:rsid w:val="00C51A70"/>
    <w:rsid w:val="00C51D08"/>
    <w:rsid w:val="00CA66DC"/>
    <w:rsid w:val="00CB07AD"/>
    <w:rsid w:val="00CB23B3"/>
    <w:rsid w:val="00CB609F"/>
    <w:rsid w:val="00CC7632"/>
    <w:rsid w:val="00CD57A1"/>
    <w:rsid w:val="00CD793C"/>
    <w:rsid w:val="00D01CD2"/>
    <w:rsid w:val="00D13431"/>
    <w:rsid w:val="00D21F77"/>
    <w:rsid w:val="00D23470"/>
    <w:rsid w:val="00D3730C"/>
    <w:rsid w:val="00D75050"/>
    <w:rsid w:val="00D75D0E"/>
    <w:rsid w:val="00D842DF"/>
    <w:rsid w:val="00D94442"/>
    <w:rsid w:val="00DC5E03"/>
    <w:rsid w:val="00DD5973"/>
    <w:rsid w:val="00DE1E49"/>
    <w:rsid w:val="00DF2836"/>
    <w:rsid w:val="00E14772"/>
    <w:rsid w:val="00E3336E"/>
    <w:rsid w:val="00E42000"/>
    <w:rsid w:val="00E441D6"/>
    <w:rsid w:val="00E47FB8"/>
    <w:rsid w:val="00E872C5"/>
    <w:rsid w:val="00EA2EFC"/>
    <w:rsid w:val="00EA4E9D"/>
    <w:rsid w:val="00EF474F"/>
    <w:rsid w:val="00EF4AC5"/>
    <w:rsid w:val="00F16981"/>
    <w:rsid w:val="00F367B3"/>
    <w:rsid w:val="00F3714F"/>
    <w:rsid w:val="00F37CA9"/>
    <w:rsid w:val="00F43573"/>
    <w:rsid w:val="00F447A2"/>
    <w:rsid w:val="00FA47EF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F8480"/>
  <w15:chartTrackingRefBased/>
  <w15:docId w15:val="{BD685C55-C00D-4AF2-92DE-D3EF56AE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9A4BB5"/>
    <w:pPr>
      <w:spacing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14772"/>
    <w:pPr>
      <w:spacing w:before="240"/>
      <w:outlineLvl w:val="3"/>
    </w:pPr>
    <w:rPr>
      <w:rFonts w:ascii="Times New Roman" w:hAnsi="Times New Roman" w:cs="Arial"/>
      <w:bCs/>
      <w:i/>
      <w:iCs/>
      <w:sz w:val="3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14772"/>
    <w:rPr>
      <w:rFonts w:ascii="Times New Roman" w:eastAsiaTheme="minorEastAsia" w:hAnsi="Times New Roman" w:cs="Arial"/>
      <w:bCs/>
      <w:i/>
      <w:iCs/>
      <w:sz w:val="36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E14772"/>
    <w:rPr>
      <w:rFonts w:ascii="Arial" w:eastAsia="Times New Roman" w:hAnsi="Arial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Arial" w:hAnsi="Arial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D21F77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D21F77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xlu\Downloads\deliverqld-word-template-arial-a4l%20(1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624441-df11-4972-b940-84743b8edd13">QREDJ4H4ZNCU-2137131871-1255226</_dlc_DocId>
    <_dlc_DocIdUrl xmlns="45624441-df11-4972-b940-84743b8edd13">
      <Url>https://dpcqld.sharepoint.com/sites/dpc-filestore1/_layouts/15/DocIdRedir.aspx?ID=QREDJ4H4ZNCU-2137131871-1255226</Url>
      <Description>QREDJ4H4ZNCU-2137131871-1255226</Description>
    </_dlc_DocIdUrl>
    <TaxCatchAll xmlns="45624441-df11-4972-b940-84743b8edd13" xsi:nil="true"/>
    <lcf76f155ced4ddcb4097134ff3c332f xmlns="05a03ac3-062e-4e77-aff9-6a8c9933ce22">
      <Terms xmlns="http://schemas.microsoft.com/office/infopath/2007/PartnerControls"/>
    </lcf76f155ced4ddcb4097134ff3c332f>
    <_Flow_SignoffStatus xmlns="05a03ac3-062e-4e77-aff9-6a8c9933ce22" xsi:nil="true"/>
    <Image xmlns="05a03ac3-062e-4e77-aff9-6a8c9933c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20" ma:contentTypeDescription="Create a new document." ma:contentTypeScope="" ma:versionID="a16a9cba7a6c0fafe0e937e768ffb787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74383af6b75cfc187d9a9039ae7f3e49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55E8B-6177-423A-8434-C94A74EEE5E8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05a03ac3-062e-4e77-aff9-6a8c9933ce22"/>
    <ds:schemaRef ds:uri="http://purl.org/dc/dcmitype/"/>
    <ds:schemaRef ds:uri="http://schemas.openxmlformats.org/package/2006/metadata/core-properties"/>
    <ds:schemaRef ds:uri="45624441-df11-4972-b940-84743b8edd1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70A4F27-249D-4825-902B-EC94A2DC4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66F84B-F1E9-4BAD-B0DE-4F8FBD16EE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deliverqld-word-template-arial-a4l (1).dotx</Template>
  <TotalTime>8</TotalTime>
  <Pages>3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DFSDSCS Gifts and Benefits Register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DFSDSCS Gifts and Benefits Register</dc:title>
  <dc:subject/>
  <dc:creator>Queensland Government</dc:creator>
  <cp:keywords>gifts;register</cp:keywords>
  <dc:description/>
  <cp:lastModifiedBy>Lu Lu</cp:lastModifiedBy>
  <cp:revision>4</cp:revision>
  <cp:lastPrinted>2025-10-10T04:37:00Z</cp:lastPrinted>
  <dcterms:created xsi:type="dcterms:W3CDTF">2025-10-10T02:38:00Z</dcterms:created>
  <dcterms:modified xsi:type="dcterms:W3CDTF">2025-10-10T04:39:00Z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c8f4579c-afdf-48dd-a79b-6e058b374e4a</vt:lpwstr>
  </property>
  <property fmtid="{D5CDD505-2E9C-101B-9397-08002B2CF9AE}" pid="4" name="MediaServiceImageTags">
    <vt:lpwstr/>
  </property>
</Properties>
</file>