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C2B4" w14:textId="3052CE0C" w:rsidR="00E441D6" w:rsidRPr="00BD208A" w:rsidRDefault="00974D31" w:rsidP="00BD208A">
      <w:pPr>
        <w:pStyle w:val="UltraHeading"/>
        <w:spacing w:after="360"/>
        <w:rPr>
          <w:rFonts w:ascii="Noto Sans" w:hAnsi="Noto Sans" w:cs="Noto Sans"/>
        </w:rPr>
      </w:pPr>
      <w:r w:rsidRPr="00BD208A">
        <w:rPr>
          <w:rFonts w:ascii="Noto Sans" w:hAnsi="Noto Sans" w:cs="Noto Sans"/>
        </w:rPr>
        <w:t>Protecting your privacy</w:t>
      </w:r>
      <w:r w:rsidR="00E96E1F" w:rsidRPr="00BD208A">
        <w:rPr>
          <w:rFonts w:ascii="Noto Sans" w:hAnsi="Noto Sans" w:cs="Noto Sans"/>
        </w:rPr>
        <w:t xml:space="preserve"> </w:t>
      </w:r>
    </w:p>
    <w:p w14:paraId="7D676656" w14:textId="46C0B6E2" w:rsidR="00974D31" w:rsidRPr="00BD208A" w:rsidRDefault="00974D31" w:rsidP="00BD208A">
      <w:pPr>
        <w:pStyle w:val="Default"/>
        <w:spacing w:before="240" w:line="360" w:lineRule="auto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To do its job, the Department of Families, Seniors, Disability Services and Child Safety (</w:t>
      </w:r>
      <w:r w:rsidRPr="00BD208A">
        <w:rPr>
          <w:rFonts w:ascii="Noto Sans" w:hAnsi="Noto Sans" w:cs="Noto Sans"/>
          <w:b/>
          <w:bCs/>
          <w:sz w:val="21"/>
          <w:szCs w:val="21"/>
        </w:rPr>
        <w:t>the department</w:t>
      </w:r>
      <w:r w:rsidRPr="00BD208A">
        <w:rPr>
          <w:rFonts w:ascii="Noto Sans" w:hAnsi="Noto Sans" w:cs="Noto Sans"/>
          <w:sz w:val="21"/>
          <w:szCs w:val="21"/>
        </w:rPr>
        <w:t xml:space="preserve">) </w:t>
      </w:r>
      <w:proofErr w:type="gramStart"/>
      <w:r w:rsidRPr="00BD208A">
        <w:rPr>
          <w:rFonts w:ascii="Noto Sans" w:hAnsi="Noto Sans" w:cs="Noto Sans"/>
          <w:sz w:val="21"/>
          <w:szCs w:val="21"/>
        </w:rPr>
        <w:t>collects</w:t>
      </w:r>
      <w:proofErr w:type="gramEnd"/>
      <w:r w:rsidRPr="00BD208A">
        <w:rPr>
          <w:rFonts w:ascii="Noto Sans" w:hAnsi="Noto Sans" w:cs="Noto Sans"/>
          <w:sz w:val="21"/>
          <w:szCs w:val="21"/>
        </w:rPr>
        <w:t xml:space="preserve"> information about people it works with.</w:t>
      </w:r>
      <w:r w:rsidR="00E652CB" w:rsidRPr="00BD208A">
        <w:rPr>
          <w:rFonts w:ascii="Noto Sans" w:hAnsi="Noto Sans" w:cs="Noto Sans"/>
          <w:sz w:val="21"/>
          <w:szCs w:val="21"/>
        </w:rPr>
        <w:t xml:space="preserve"> </w:t>
      </w:r>
      <w:r w:rsidRPr="00BD208A">
        <w:rPr>
          <w:rFonts w:ascii="Noto Sans" w:hAnsi="Noto Sans" w:cs="Noto Sans"/>
          <w:sz w:val="21"/>
          <w:szCs w:val="21"/>
        </w:rPr>
        <w:t>This includes information about you.</w:t>
      </w:r>
    </w:p>
    <w:p w14:paraId="2F13D26D" w14:textId="5576F329" w:rsidR="00974D31" w:rsidRPr="00BD208A" w:rsidRDefault="00974D31" w:rsidP="00974D31">
      <w:pPr>
        <w:pStyle w:val="Default"/>
        <w:spacing w:after="120" w:line="360" w:lineRule="auto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 xml:space="preserve">There is a law (the </w:t>
      </w:r>
      <w:hyperlink r:id="rId12" w:history="1">
        <w:r w:rsidRPr="00BD208A">
          <w:rPr>
            <w:rStyle w:val="Hyperlink"/>
            <w:rFonts w:ascii="Noto Sans" w:hAnsi="Noto Sans" w:cs="Noto Sans"/>
            <w:i/>
            <w:iCs/>
            <w:sz w:val="21"/>
            <w:szCs w:val="21"/>
          </w:rPr>
          <w:t>Information Privacy Act 2009</w:t>
        </w:r>
      </w:hyperlink>
      <w:r w:rsidRPr="00BD208A">
        <w:rPr>
          <w:rFonts w:ascii="Noto Sans" w:hAnsi="Noto Sans" w:cs="Noto Sans"/>
          <w:sz w:val="21"/>
          <w:szCs w:val="21"/>
        </w:rPr>
        <w:t xml:space="preserve">) that says how the department must treat your information. </w:t>
      </w:r>
    </w:p>
    <w:p w14:paraId="7653B6AE" w14:textId="37260568" w:rsidR="00974D31" w:rsidRPr="00BD208A" w:rsidRDefault="00974D31" w:rsidP="00BD208A">
      <w:pPr>
        <w:pStyle w:val="Heading2"/>
      </w:pPr>
      <w:r w:rsidRPr="00BD208A">
        <w:t>What does this</w:t>
      </w:r>
      <w:r w:rsidRPr="00BD208A">
        <w:rPr>
          <w:i/>
          <w:iCs/>
        </w:rPr>
        <w:t xml:space="preserve"> </w:t>
      </w:r>
      <w:r w:rsidRPr="00BD208A">
        <w:t>mean for you?</w:t>
      </w:r>
    </w:p>
    <w:p w14:paraId="21715846" w14:textId="6FBBDF5F" w:rsidR="00974D31" w:rsidRPr="00BD208A" w:rsidRDefault="00974D31" w:rsidP="00BD208A">
      <w:pPr>
        <w:pStyle w:val="Heading3"/>
      </w:pPr>
      <w:r w:rsidRPr="00BD208A">
        <w:t>Collecting your information</w:t>
      </w:r>
    </w:p>
    <w:p w14:paraId="14543892" w14:textId="77777777" w:rsidR="00974D31" w:rsidRPr="00BD208A" w:rsidRDefault="00974D31" w:rsidP="00974D31">
      <w:pPr>
        <w:pStyle w:val="Default"/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When it collects information about you, the department must:</w:t>
      </w:r>
    </w:p>
    <w:p w14:paraId="7E0AE2EC" w14:textId="77777777" w:rsidR="00974D31" w:rsidRPr="00BD208A" w:rsidRDefault="00974D31" w:rsidP="00974D31">
      <w:pPr>
        <w:numPr>
          <w:ilvl w:val="0"/>
          <w:numId w:val="6"/>
        </w:numPr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only collect information that they need</w:t>
      </w:r>
    </w:p>
    <w:p w14:paraId="02B0662F" w14:textId="77777777" w:rsidR="00974D31" w:rsidRPr="00BD208A" w:rsidRDefault="00974D31" w:rsidP="00974D31">
      <w:pPr>
        <w:numPr>
          <w:ilvl w:val="0"/>
          <w:numId w:val="6"/>
        </w:numPr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collect the information fairly and legally</w:t>
      </w:r>
    </w:p>
    <w:p w14:paraId="444CC2A9" w14:textId="77777777" w:rsidR="00974D31" w:rsidRPr="00BD208A" w:rsidRDefault="00974D31" w:rsidP="00974D31">
      <w:pPr>
        <w:pStyle w:val="Default"/>
        <w:numPr>
          <w:ilvl w:val="0"/>
          <w:numId w:val="6"/>
        </w:numPr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color w:val="auto"/>
          <w:sz w:val="21"/>
          <w:szCs w:val="21"/>
        </w:rPr>
        <w:t>tell you:</w:t>
      </w:r>
    </w:p>
    <w:p w14:paraId="4FD49FF8" w14:textId="77777777" w:rsidR="00974D31" w:rsidRPr="00BD208A" w:rsidRDefault="00974D31" w:rsidP="00974D31">
      <w:pPr>
        <w:pStyle w:val="Default"/>
        <w:numPr>
          <w:ilvl w:val="1"/>
          <w:numId w:val="6"/>
        </w:numPr>
        <w:spacing w:after="12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color w:val="auto"/>
          <w:sz w:val="21"/>
          <w:szCs w:val="21"/>
        </w:rPr>
        <w:t xml:space="preserve">why it is asking you for information </w:t>
      </w:r>
    </w:p>
    <w:p w14:paraId="2B09BE05" w14:textId="77777777" w:rsidR="00974D31" w:rsidRPr="00BD208A" w:rsidRDefault="00974D31" w:rsidP="00974D31">
      <w:pPr>
        <w:pStyle w:val="Default"/>
        <w:numPr>
          <w:ilvl w:val="1"/>
          <w:numId w:val="6"/>
        </w:numPr>
        <w:spacing w:after="12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color w:val="auto"/>
          <w:sz w:val="21"/>
          <w:szCs w:val="21"/>
        </w:rPr>
        <w:t>why it is allowed to ask for your information</w:t>
      </w:r>
    </w:p>
    <w:p w14:paraId="2FCB7FE3" w14:textId="77777777" w:rsidR="00974D31" w:rsidRPr="00BD208A" w:rsidRDefault="00974D31" w:rsidP="00974D31">
      <w:pPr>
        <w:pStyle w:val="Default"/>
        <w:numPr>
          <w:ilvl w:val="1"/>
          <w:numId w:val="6"/>
        </w:numPr>
        <w:spacing w:after="12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color w:val="auto"/>
          <w:sz w:val="21"/>
          <w:szCs w:val="21"/>
        </w:rPr>
        <w:t>how it will use your information</w:t>
      </w:r>
    </w:p>
    <w:p w14:paraId="2CF5F88A" w14:textId="77777777" w:rsidR="00974D31" w:rsidRPr="00BD208A" w:rsidRDefault="00974D31" w:rsidP="00974D31">
      <w:pPr>
        <w:pStyle w:val="Default"/>
        <w:numPr>
          <w:ilvl w:val="1"/>
          <w:numId w:val="6"/>
        </w:numPr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color w:val="auto"/>
          <w:sz w:val="21"/>
          <w:szCs w:val="21"/>
        </w:rPr>
        <w:t>who may get your information</w:t>
      </w:r>
    </w:p>
    <w:p w14:paraId="734C8E23" w14:textId="77777777" w:rsidR="00974D31" w:rsidRPr="00BD208A" w:rsidRDefault="00974D31" w:rsidP="00974D31">
      <w:pPr>
        <w:pStyle w:val="Default"/>
        <w:numPr>
          <w:ilvl w:val="0"/>
          <w:numId w:val="6"/>
        </w:numPr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color w:val="auto"/>
          <w:sz w:val="21"/>
          <w:szCs w:val="21"/>
        </w:rPr>
        <w:t>only collect information about you that it needs and is up to date</w:t>
      </w:r>
    </w:p>
    <w:p w14:paraId="5AF5C3E8" w14:textId="77777777" w:rsidR="00974D31" w:rsidRPr="00BD208A" w:rsidRDefault="00974D31" w:rsidP="00974D31">
      <w:pPr>
        <w:pStyle w:val="Default"/>
        <w:numPr>
          <w:ilvl w:val="0"/>
          <w:numId w:val="6"/>
        </w:numPr>
        <w:spacing w:after="12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color w:val="auto"/>
          <w:sz w:val="21"/>
          <w:szCs w:val="21"/>
        </w:rPr>
        <w:t>collect your information in a way that respects your privacy</w:t>
      </w:r>
      <w:r w:rsidRPr="00BD208A">
        <w:rPr>
          <w:rFonts w:ascii="Noto Sans" w:hAnsi="Noto Sans" w:cs="Noto Sans"/>
          <w:sz w:val="21"/>
          <w:szCs w:val="21"/>
        </w:rPr>
        <w:t>.</w:t>
      </w:r>
    </w:p>
    <w:p w14:paraId="68EF5334" w14:textId="46B6E469" w:rsidR="00974D31" w:rsidRPr="00BD208A" w:rsidRDefault="00974D31" w:rsidP="00BD208A">
      <w:pPr>
        <w:pStyle w:val="Heading3"/>
      </w:pPr>
      <w:r w:rsidRPr="00BD208A">
        <w:t xml:space="preserve">Security </w:t>
      </w:r>
    </w:p>
    <w:p w14:paraId="47E1C8BF" w14:textId="71656ACE" w:rsidR="00BD208A" w:rsidRDefault="00BD208A" w:rsidP="00C84BDD">
      <w:pPr>
        <w:pStyle w:val="Default"/>
        <w:spacing w:after="240"/>
        <w:rPr>
          <w:rFonts w:ascii="Noto Sans" w:hAnsi="Noto Sans" w:cs="Noto Sans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E47FD8" wp14:editId="3A90EEF6">
            <wp:simplePos x="0" y="0"/>
            <wp:positionH relativeFrom="margin">
              <wp:posOffset>25400</wp:posOffset>
            </wp:positionH>
            <wp:positionV relativeFrom="paragraph">
              <wp:posOffset>45720</wp:posOffset>
            </wp:positionV>
            <wp:extent cx="876300" cy="627380"/>
            <wp:effectExtent l="0" t="0" r="0" b="1270"/>
            <wp:wrapNone/>
            <wp:docPr id="2116154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F0AA9" w14:textId="77777777" w:rsidR="00BD208A" w:rsidRDefault="00BD208A" w:rsidP="00C84BDD">
      <w:pPr>
        <w:pStyle w:val="Default"/>
        <w:spacing w:after="240"/>
        <w:rPr>
          <w:rFonts w:ascii="Noto Sans" w:hAnsi="Noto Sans" w:cs="Noto Sans"/>
          <w:sz w:val="21"/>
          <w:szCs w:val="21"/>
        </w:rPr>
      </w:pPr>
    </w:p>
    <w:p w14:paraId="05F2B6CC" w14:textId="36A1114E" w:rsidR="00974D31" w:rsidRPr="00BD208A" w:rsidRDefault="00974D31" w:rsidP="00C84BDD">
      <w:pPr>
        <w:pStyle w:val="Default"/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The department must keep your information safe.</w:t>
      </w:r>
    </w:p>
    <w:p w14:paraId="1F0C2143" w14:textId="77777777" w:rsidR="00BD208A" w:rsidRDefault="00BD208A">
      <w:pPr>
        <w:spacing w:after="0"/>
        <w:rPr>
          <w:rFonts w:ascii="Noto Sans" w:hAnsi="Noto Sans" w:cs="Noto Sans"/>
          <w:color w:val="000000"/>
          <w:sz w:val="28"/>
          <w:szCs w:val="28"/>
        </w:rPr>
      </w:pPr>
      <w:r>
        <w:rPr>
          <w:rFonts w:ascii="Noto Sans" w:hAnsi="Noto Sans" w:cs="Noto Sans"/>
          <w:sz w:val="28"/>
          <w:szCs w:val="28"/>
        </w:rPr>
        <w:br w:type="page"/>
      </w:r>
    </w:p>
    <w:p w14:paraId="3668D424" w14:textId="7E41028F" w:rsidR="00974D31" w:rsidRPr="00BD208A" w:rsidRDefault="00974D31" w:rsidP="00C84BDD">
      <w:pPr>
        <w:pStyle w:val="Default"/>
        <w:spacing w:after="240"/>
        <w:rPr>
          <w:rFonts w:ascii="Noto Sans" w:hAnsi="Noto Sans" w:cs="Noto Sans"/>
          <w:sz w:val="28"/>
          <w:szCs w:val="28"/>
        </w:rPr>
      </w:pPr>
      <w:r w:rsidRPr="00BD208A">
        <w:rPr>
          <w:rFonts w:ascii="Noto Sans" w:hAnsi="Noto Sans" w:cs="Noto Sans"/>
          <w:sz w:val="28"/>
          <w:szCs w:val="28"/>
        </w:rPr>
        <w:lastRenderedPageBreak/>
        <w:t>How can you ask for a copy of your information or change it?</w:t>
      </w:r>
    </w:p>
    <w:p w14:paraId="6C058380" w14:textId="026816E0" w:rsidR="00974D31" w:rsidRPr="00BD208A" w:rsidRDefault="00BD208A" w:rsidP="00BD208A">
      <w:pPr>
        <w:pStyle w:val="Default"/>
        <w:spacing w:after="240" w:line="360" w:lineRule="auto"/>
        <w:ind w:left="1440"/>
        <w:rPr>
          <w:rFonts w:ascii="Noto Sans" w:hAnsi="Noto Sans" w:cs="Noto Sans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4244A6" wp14:editId="46534DF6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675640" cy="965200"/>
            <wp:effectExtent l="19050" t="19050" r="10160" b="25400"/>
            <wp:wrapNone/>
            <wp:docPr id="1186847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965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D31" w:rsidRPr="00BD208A">
        <w:rPr>
          <w:rFonts w:ascii="Noto Sans" w:hAnsi="Noto Sans" w:cs="Noto Sans"/>
          <w:sz w:val="21"/>
          <w:szCs w:val="21"/>
        </w:rPr>
        <w:t xml:space="preserve">The department has a </w:t>
      </w:r>
      <w:hyperlink r:id="rId15" w:history="1">
        <w:r w:rsidR="00974D31" w:rsidRPr="00BD208A">
          <w:rPr>
            <w:rStyle w:val="Hyperlink"/>
            <w:rFonts w:ascii="Noto Sans" w:hAnsi="Noto Sans" w:cs="Noto Sans"/>
            <w:sz w:val="21"/>
            <w:szCs w:val="21"/>
          </w:rPr>
          <w:t>Privacy Policy</w:t>
        </w:r>
      </w:hyperlink>
      <w:r w:rsidR="00974D31" w:rsidRPr="00BD208A">
        <w:rPr>
          <w:rFonts w:ascii="Noto Sans" w:hAnsi="Noto Sans" w:cs="Noto Sans"/>
          <w:sz w:val="21"/>
          <w:szCs w:val="21"/>
        </w:rPr>
        <w:t xml:space="preserve"> on its website. </w:t>
      </w:r>
    </w:p>
    <w:p w14:paraId="4DBC9DB2" w14:textId="5550E8BE" w:rsidR="00C84BDD" w:rsidRDefault="00974D31" w:rsidP="00BD208A">
      <w:pPr>
        <w:pStyle w:val="Default"/>
        <w:spacing w:line="360" w:lineRule="auto"/>
        <w:ind w:left="720" w:firstLine="72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 xml:space="preserve">It tells you what types of information </w:t>
      </w:r>
      <w:r w:rsidR="005246D1" w:rsidRPr="00BD208A">
        <w:rPr>
          <w:rFonts w:ascii="Noto Sans" w:hAnsi="Noto Sans" w:cs="Noto Sans"/>
          <w:sz w:val="21"/>
          <w:szCs w:val="21"/>
        </w:rPr>
        <w:t>the department</w:t>
      </w:r>
      <w:r w:rsidRPr="00BD208A">
        <w:rPr>
          <w:rFonts w:ascii="Noto Sans" w:hAnsi="Noto Sans" w:cs="Noto Sans"/>
          <w:sz w:val="21"/>
          <w:szCs w:val="21"/>
        </w:rPr>
        <w:t xml:space="preserve"> collects. </w:t>
      </w:r>
    </w:p>
    <w:p w14:paraId="168046B4" w14:textId="77777777" w:rsidR="00BD208A" w:rsidRDefault="00BD208A" w:rsidP="00BD208A">
      <w:pPr>
        <w:pStyle w:val="Default"/>
        <w:spacing w:line="360" w:lineRule="auto"/>
        <w:ind w:left="720" w:firstLine="720"/>
        <w:rPr>
          <w:rFonts w:ascii="Noto Sans" w:hAnsi="Noto Sans" w:cs="Noto Sans"/>
          <w:sz w:val="21"/>
          <w:szCs w:val="21"/>
        </w:rPr>
      </w:pPr>
    </w:p>
    <w:p w14:paraId="75679E1A" w14:textId="77777777" w:rsidR="00BD208A" w:rsidRPr="00BD208A" w:rsidRDefault="00BD208A" w:rsidP="00BD208A">
      <w:pPr>
        <w:pStyle w:val="Default"/>
        <w:spacing w:line="360" w:lineRule="auto"/>
        <w:ind w:left="720" w:firstLine="720"/>
        <w:rPr>
          <w:rFonts w:ascii="Noto Sans" w:hAnsi="Noto Sans" w:cs="Noto Sans"/>
          <w:b/>
          <w:bCs/>
          <w:sz w:val="21"/>
          <w:szCs w:val="21"/>
        </w:rPr>
      </w:pPr>
    </w:p>
    <w:p w14:paraId="57FA9D24" w14:textId="77777777" w:rsidR="00974D31" w:rsidRPr="00BD208A" w:rsidRDefault="00974D31" w:rsidP="00C84BDD">
      <w:pPr>
        <w:pStyle w:val="Default"/>
        <w:spacing w:after="240"/>
        <w:rPr>
          <w:rFonts w:ascii="Noto Sans" w:hAnsi="Noto Sans" w:cs="Noto Sans"/>
          <w:sz w:val="28"/>
          <w:szCs w:val="28"/>
        </w:rPr>
      </w:pPr>
      <w:r w:rsidRPr="00BD208A">
        <w:rPr>
          <w:rFonts w:ascii="Noto Sans" w:hAnsi="Noto Sans" w:cs="Noto Sans"/>
          <w:sz w:val="28"/>
          <w:szCs w:val="28"/>
        </w:rPr>
        <w:t>Contact the RTI team</w:t>
      </w:r>
    </w:p>
    <w:p w14:paraId="61CFBE42" w14:textId="77777777" w:rsidR="00974D31" w:rsidRPr="00BD208A" w:rsidRDefault="00974D31" w:rsidP="00974D31">
      <w:pPr>
        <w:pStyle w:val="Default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 xml:space="preserve">The RTI team is the ‘Right to Information’ team. </w:t>
      </w:r>
    </w:p>
    <w:p w14:paraId="79C2D605" w14:textId="77777777" w:rsidR="00974D31" w:rsidRPr="00BD208A" w:rsidRDefault="00974D31" w:rsidP="00974D31">
      <w:pPr>
        <w:pStyle w:val="Default"/>
        <w:rPr>
          <w:rFonts w:ascii="Noto Sans" w:hAnsi="Noto Sans" w:cs="Noto Sans"/>
          <w:sz w:val="21"/>
          <w:szCs w:val="21"/>
        </w:rPr>
      </w:pPr>
    </w:p>
    <w:p w14:paraId="42997B2C" w14:textId="77777777" w:rsidR="00974D31" w:rsidRPr="00BD208A" w:rsidRDefault="00974D31" w:rsidP="00974D31">
      <w:pPr>
        <w:pStyle w:val="Default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They will help you:</w:t>
      </w:r>
    </w:p>
    <w:p w14:paraId="15171C7B" w14:textId="77777777" w:rsidR="00974D31" w:rsidRPr="00BD208A" w:rsidRDefault="00974D31" w:rsidP="00974D31">
      <w:pPr>
        <w:pStyle w:val="Default"/>
        <w:ind w:left="1440"/>
        <w:rPr>
          <w:rFonts w:ascii="Noto Sans" w:hAnsi="Noto Sans" w:cs="Noto Sans"/>
          <w:sz w:val="21"/>
          <w:szCs w:val="21"/>
        </w:rPr>
      </w:pPr>
    </w:p>
    <w:p w14:paraId="32AC57D4" w14:textId="77777777" w:rsidR="00974D31" w:rsidRPr="00BD208A" w:rsidRDefault="00974D31" w:rsidP="005246D1">
      <w:pPr>
        <w:pStyle w:val="Default"/>
        <w:numPr>
          <w:ilvl w:val="0"/>
          <w:numId w:val="6"/>
        </w:numPr>
        <w:ind w:left="426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if you want a copy of the information the department has about you</w:t>
      </w:r>
    </w:p>
    <w:p w14:paraId="18B21BE3" w14:textId="77777777" w:rsidR="00974D31" w:rsidRPr="00BD208A" w:rsidRDefault="00974D31" w:rsidP="005246D1">
      <w:pPr>
        <w:pStyle w:val="Default"/>
        <w:ind w:left="426"/>
        <w:rPr>
          <w:rFonts w:ascii="Noto Sans" w:hAnsi="Noto Sans" w:cs="Noto Sans"/>
          <w:sz w:val="21"/>
          <w:szCs w:val="21"/>
        </w:rPr>
      </w:pPr>
    </w:p>
    <w:p w14:paraId="03E48BF7" w14:textId="77777777" w:rsidR="00974D31" w:rsidRPr="00BD208A" w:rsidRDefault="00974D31" w:rsidP="005246D1">
      <w:pPr>
        <w:pStyle w:val="Default"/>
        <w:numPr>
          <w:ilvl w:val="0"/>
          <w:numId w:val="6"/>
        </w:numPr>
        <w:spacing w:after="120"/>
        <w:ind w:left="426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if you think the information is wrong or not up to date.</w:t>
      </w:r>
    </w:p>
    <w:p w14:paraId="71DA348E" w14:textId="77777777" w:rsidR="00974D31" w:rsidRPr="00BD208A" w:rsidRDefault="00974D31" w:rsidP="00974D31">
      <w:pPr>
        <w:pStyle w:val="Default"/>
        <w:rPr>
          <w:rFonts w:ascii="Noto Sans" w:hAnsi="Noto Sans" w:cs="Noto Sans"/>
          <w:sz w:val="21"/>
          <w:szCs w:val="21"/>
        </w:rPr>
      </w:pPr>
    </w:p>
    <w:p w14:paraId="5B1F23C5" w14:textId="77777777" w:rsidR="00974D31" w:rsidRPr="00BD208A" w:rsidRDefault="00974D31" w:rsidP="00974D31">
      <w:pPr>
        <w:pStyle w:val="Default"/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 xml:space="preserve">You might have to fill out a form. </w:t>
      </w:r>
    </w:p>
    <w:p w14:paraId="36A8A492" w14:textId="094E0E7A" w:rsidR="00BD208A" w:rsidRDefault="00BD208A" w:rsidP="00AA46B7">
      <w:pPr>
        <w:pStyle w:val="Default"/>
        <w:tabs>
          <w:tab w:val="left" w:pos="851"/>
        </w:tabs>
        <w:spacing w:after="120"/>
        <w:rPr>
          <w:rFonts w:ascii="Noto Sans" w:hAnsi="Noto Sans" w:cs="Noto Sans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28E10D3" wp14:editId="6F2832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0870" cy="610870"/>
            <wp:effectExtent l="0" t="0" r="0" b="0"/>
            <wp:wrapNone/>
            <wp:docPr id="2637209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 w:cs="Noto Sans"/>
          <w:sz w:val="21"/>
          <w:szCs w:val="21"/>
        </w:rPr>
        <w:tab/>
      </w:r>
      <w:r>
        <w:rPr>
          <w:rFonts w:ascii="Noto Sans" w:hAnsi="Noto Sans" w:cs="Noto Sans"/>
          <w:sz w:val="21"/>
          <w:szCs w:val="21"/>
        </w:rPr>
        <w:tab/>
      </w:r>
      <w:r w:rsidR="00974D31" w:rsidRPr="00BD208A">
        <w:rPr>
          <w:rFonts w:ascii="Noto Sans" w:hAnsi="Noto Sans" w:cs="Noto Sans"/>
          <w:sz w:val="21"/>
          <w:szCs w:val="21"/>
        </w:rPr>
        <w:t>Phone:</w:t>
      </w:r>
      <w:r w:rsidR="00C84BDD" w:rsidRPr="00BD208A">
        <w:rPr>
          <w:rFonts w:ascii="Noto Sans" w:hAnsi="Noto Sans" w:cs="Noto Sans"/>
          <w:sz w:val="21"/>
          <w:szCs w:val="21"/>
        </w:rPr>
        <w:t xml:space="preserve"> </w:t>
      </w:r>
      <w:r w:rsidR="00974D31" w:rsidRPr="00BD208A">
        <w:rPr>
          <w:rFonts w:ascii="Noto Sans" w:hAnsi="Noto Sans" w:cs="Noto Sans"/>
          <w:sz w:val="21"/>
          <w:szCs w:val="21"/>
        </w:rPr>
        <w:t>1800 809 078 (Free call) or (07) 3097 5605</w:t>
      </w:r>
      <w:r w:rsidR="00AA46B7" w:rsidRPr="00BD208A">
        <w:rPr>
          <w:rFonts w:ascii="Noto Sans" w:hAnsi="Noto Sans" w:cs="Noto Sans"/>
          <w:sz w:val="21"/>
          <w:szCs w:val="21"/>
        </w:rPr>
        <w:t xml:space="preserve">                   </w:t>
      </w:r>
    </w:p>
    <w:p w14:paraId="62A904A7" w14:textId="77777777" w:rsidR="00BD208A" w:rsidRDefault="00BD208A" w:rsidP="00AA46B7">
      <w:pPr>
        <w:pStyle w:val="Default"/>
        <w:tabs>
          <w:tab w:val="left" w:pos="851"/>
        </w:tabs>
        <w:spacing w:after="120"/>
        <w:rPr>
          <w:rFonts w:ascii="Noto Sans" w:hAnsi="Noto Sans" w:cs="Noto Sans"/>
          <w:sz w:val="21"/>
          <w:szCs w:val="21"/>
        </w:rPr>
      </w:pPr>
    </w:p>
    <w:p w14:paraId="57231357" w14:textId="77777777" w:rsidR="00BD208A" w:rsidRDefault="00BD208A" w:rsidP="00AA46B7">
      <w:pPr>
        <w:pStyle w:val="Default"/>
        <w:tabs>
          <w:tab w:val="left" w:pos="851"/>
        </w:tabs>
        <w:spacing w:after="120"/>
        <w:rPr>
          <w:rFonts w:ascii="Noto Sans" w:hAnsi="Noto Sans" w:cs="Noto Sans"/>
          <w:sz w:val="21"/>
          <w:szCs w:val="21"/>
        </w:rPr>
      </w:pPr>
    </w:p>
    <w:p w14:paraId="186B5035" w14:textId="1077AE38" w:rsidR="00974D31" w:rsidRPr="00BD208A" w:rsidRDefault="00BD208A" w:rsidP="00AA46B7">
      <w:pPr>
        <w:pStyle w:val="Default"/>
        <w:tabs>
          <w:tab w:val="left" w:pos="851"/>
        </w:tabs>
        <w:spacing w:after="120"/>
        <w:rPr>
          <w:rFonts w:ascii="Noto Sans" w:hAnsi="Noto Sans" w:cs="Noto Sans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635323" wp14:editId="2F7959C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0875" cy="636270"/>
            <wp:effectExtent l="0" t="0" r="0" b="0"/>
            <wp:wrapNone/>
            <wp:docPr id="19864585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 w:cs="Noto Sans"/>
          <w:sz w:val="21"/>
          <w:szCs w:val="21"/>
        </w:rPr>
        <w:tab/>
      </w:r>
      <w:r>
        <w:rPr>
          <w:rFonts w:ascii="Noto Sans" w:hAnsi="Noto Sans" w:cs="Noto Sans"/>
          <w:sz w:val="21"/>
          <w:szCs w:val="21"/>
        </w:rPr>
        <w:tab/>
      </w:r>
      <w:r w:rsidR="00974D31" w:rsidRPr="00BD208A">
        <w:rPr>
          <w:rFonts w:ascii="Noto Sans" w:hAnsi="Noto Sans" w:cs="Noto Sans"/>
          <w:sz w:val="21"/>
          <w:szCs w:val="21"/>
        </w:rPr>
        <w:t>Email:</w:t>
      </w:r>
      <w:r w:rsidR="00C84BDD" w:rsidRPr="00BD208A">
        <w:rPr>
          <w:rFonts w:ascii="Noto Sans" w:hAnsi="Noto Sans" w:cs="Noto Sans"/>
          <w:sz w:val="21"/>
          <w:szCs w:val="21"/>
        </w:rPr>
        <w:t xml:space="preserve"> </w:t>
      </w:r>
      <w:hyperlink r:id="rId18" w:history="1">
        <w:r w:rsidR="00C84BDD" w:rsidRPr="00BD208A">
          <w:rPr>
            <w:rStyle w:val="Hyperlink"/>
            <w:rFonts w:ascii="Noto Sans" w:hAnsi="Noto Sans" w:cs="Noto Sans"/>
            <w:sz w:val="21"/>
            <w:szCs w:val="21"/>
          </w:rPr>
          <w:t>rti@families.qld.gov.au</w:t>
        </w:r>
      </w:hyperlink>
    </w:p>
    <w:p w14:paraId="67F0BFE4" w14:textId="77777777" w:rsidR="00974D31" w:rsidRDefault="00974D31" w:rsidP="00974D31">
      <w:pPr>
        <w:pStyle w:val="Default"/>
        <w:tabs>
          <w:tab w:val="left" w:pos="993"/>
        </w:tabs>
        <w:spacing w:after="60"/>
        <w:rPr>
          <w:rFonts w:ascii="Noto Sans" w:hAnsi="Noto Sans" w:cs="Noto Sans"/>
          <w:b/>
          <w:bCs/>
          <w:sz w:val="21"/>
          <w:szCs w:val="21"/>
        </w:rPr>
      </w:pPr>
    </w:p>
    <w:p w14:paraId="6FF30851" w14:textId="77777777" w:rsidR="00BD208A" w:rsidRPr="00BD208A" w:rsidRDefault="00BD208A" w:rsidP="00974D31">
      <w:pPr>
        <w:pStyle w:val="Default"/>
        <w:tabs>
          <w:tab w:val="left" w:pos="993"/>
        </w:tabs>
        <w:spacing w:after="60"/>
        <w:rPr>
          <w:rFonts w:ascii="Noto Sans" w:hAnsi="Noto Sans" w:cs="Noto Sans"/>
          <w:b/>
          <w:bCs/>
          <w:sz w:val="21"/>
          <w:szCs w:val="21"/>
        </w:rPr>
      </w:pPr>
    </w:p>
    <w:p w14:paraId="19FE8857" w14:textId="77777777" w:rsidR="00974D31" w:rsidRPr="00BD208A" w:rsidRDefault="00974D31" w:rsidP="00C84BDD">
      <w:pPr>
        <w:pStyle w:val="Default"/>
        <w:spacing w:after="240"/>
        <w:rPr>
          <w:rFonts w:ascii="Noto Sans" w:hAnsi="Noto Sans" w:cs="Noto Sans"/>
          <w:sz w:val="28"/>
          <w:szCs w:val="28"/>
        </w:rPr>
      </w:pPr>
      <w:r w:rsidRPr="00BD208A">
        <w:rPr>
          <w:rFonts w:ascii="Noto Sans" w:hAnsi="Noto Sans" w:cs="Noto Sans"/>
          <w:sz w:val="28"/>
          <w:szCs w:val="28"/>
        </w:rPr>
        <w:t>Who gets your information?</w:t>
      </w:r>
    </w:p>
    <w:p w14:paraId="109E8978" w14:textId="77777777" w:rsidR="00974D31" w:rsidRPr="00BD208A" w:rsidRDefault="00974D31" w:rsidP="005246D1">
      <w:pPr>
        <w:pStyle w:val="Default"/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The department must make sure that:</w:t>
      </w:r>
    </w:p>
    <w:p w14:paraId="34F9EE27" w14:textId="2244D0DA" w:rsidR="005246D1" w:rsidRPr="00BD208A" w:rsidRDefault="00974D31" w:rsidP="005246D1">
      <w:pPr>
        <w:pStyle w:val="Default"/>
        <w:numPr>
          <w:ilvl w:val="0"/>
          <w:numId w:val="7"/>
        </w:numPr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 xml:space="preserve">they only use correct information </w:t>
      </w:r>
    </w:p>
    <w:p w14:paraId="2193C6F5" w14:textId="77777777" w:rsidR="005246D1" w:rsidRPr="00BD208A" w:rsidRDefault="005246D1" w:rsidP="005246D1">
      <w:pPr>
        <w:pStyle w:val="Default"/>
        <w:ind w:left="360"/>
        <w:rPr>
          <w:rFonts w:ascii="Noto Sans" w:hAnsi="Noto Sans" w:cs="Noto Sans"/>
          <w:sz w:val="21"/>
          <w:szCs w:val="21"/>
        </w:rPr>
      </w:pPr>
    </w:p>
    <w:p w14:paraId="682333DB" w14:textId="22D4DAF4" w:rsidR="005246D1" w:rsidRPr="00BD208A" w:rsidRDefault="00974D31" w:rsidP="005246D1">
      <w:pPr>
        <w:pStyle w:val="Default"/>
        <w:numPr>
          <w:ilvl w:val="0"/>
          <w:numId w:val="7"/>
        </w:numPr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they only use your information how they said they would</w:t>
      </w:r>
    </w:p>
    <w:p w14:paraId="027BF2EE" w14:textId="77777777" w:rsidR="005246D1" w:rsidRPr="00BD208A" w:rsidRDefault="005246D1" w:rsidP="005246D1">
      <w:pPr>
        <w:pStyle w:val="Default"/>
        <w:rPr>
          <w:rFonts w:ascii="Noto Sans" w:hAnsi="Noto Sans" w:cs="Noto Sans"/>
          <w:sz w:val="21"/>
          <w:szCs w:val="21"/>
        </w:rPr>
      </w:pPr>
    </w:p>
    <w:p w14:paraId="71677585" w14:textId="77777777" w:rsidR="00974D31" w:rsidRPr="00BD208A" w:rsidRDefault="00974D31" w:rsidP="005246D1">
      <w:pPr>
        <w:pStyle w:val="Default"/>
        <w:numPr>
          <w:ilvl w:val="0"/>
          <w:numId w:val="7"/>
        </w:numPr>
        <w:spacing w:after="12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they do not give your information to anyone else.</w:t>
      </w:r>
    </w:p>
    <w:p w14:paraId="1263EF3C" w14:textId="77777777" w:rsidR="005246D1" w:rsidRPr="00BD208A" w:rsidRDefault="005246D1" w:rsidP="005246D1">
      <w:pPr>
        <w:pStyle w:val="Default"/>
        <w:rPr>
          <w:rFonts w:ascii="Noto Sans" w:hAnsi="Noto Sans" w:cs="Noto Sans"/>
          <w:sz w:val="21"/>
          <w:szCs w:val="21"/>
        </w:rPr>
      </w:pPr>
    </w:p>
    <w:p w14:paraId="2C2F7EB1" w14:textId="5618D9AF" w:rsidR="00974D31" w:rsidRPr="00BD208A" w:rsidRDefault="00C84BDD" w:rsidP="00C84BDD">
      <w:pPr>
        <w:pStyle w:val="Default"/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T</w:t>
      </w:r>
      <w:r w:rsidR="00974D31" w:rsidRPr="00BD208A">
        <w:rPr>
          <w:rFonts w:ascii="Noto Sans" w:hAnsi="Noto Sans" w:cs="Noto Sans"/>
          <w:sz w:val="21"/>
          <w:szCs w:val="21"/>
        </w:rPr>
        <w:t>here are reasons why the department may need to use or share your information. Some reasons are:</w:t>
      </w:r>
    </w:p>
    <w:p w14:paraId="351C2458" w14:textId="77777777" w:rsidR="00974D31" w:rsidRPr="00BD208A" w:rsidRDefault="00974D31" w:rsidP="005246D1">
      <w:pPr>
        <w:pStyle w:val="Default"/>
        <w:numPr>
          <w:ilvl w:val="0"/>
          <w:numId w:val="7"/>
        </w:numPr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when you agree to it</w:t>
      </w:r>
    </w:p>
    <w:p w14:paraId="13AB07DB" w14:textId="77777777" w:rsidR="00974D31" w:rsidRPr="00BD208A" w:rsidRDefault="00974D31" w:rsidP="005246D1">
      <w:pPr>
        <w:pStyle w:val="Default"/>
        <w:numPr>
          <w:ilvl w:val="0"/>
          <w:numId w:val="7"/>
        </w:numPr>
        <w:spacing w:after="24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when there is a safety risk to you or others</w:t>
      </w:r>
    </w:p>
    <w:p w14:paraId="235925C4" w14:textId="77777777" w:rsidR="00974D31" w:rsidRPr="00BD208A" w:rsidRDefault="00974D31" w:rsidP="00974D31">
      <w:pPr>
        <w:pStyle w:val="Default"/>
        <w:numPr>
          <w:ilvl w:val="0"/>
          <w:numId w:val="7"/>
        </w:numPr>
        <w:spacing w:after="120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>when the law says they can do it.</w:t>
      </w:r>
    </w:p>
    <w:p w14:paraId="6713BD3B" w14:textId="5F67E98F" w:rsidR="00974D31" w:rsidRPr="00BD208A" w:rsidRDefault="00974D31" w:rsidP="00974D31">
      <w:pPr>
        <w:pStyle w:val="Default"/>
        <w:spacing w:after="120"/>
        <w:ind w:left="773"/>
        <w:rPr>
          <w:rFonts w:ascii="Noto Sans" w:hAnsi="Noto Sans" w:cs="Noto Sans"/>
          <w:sz w:val="21"/>
          <w:szCs w:val="21"/>
        </w:rPr>
      </w:pPr>
    </w:p>
    <w:p w14:paraId="7B4F6E93" w14:textId="00DD5224" w:rsidR="00974D31" w:rsidRDefault="00974D31" w:rsidP="00BD208A">
      <w:pPr>
        <w:pStyle w:val="Default"/>
        <w:spacing w:after="240"/>
        <w:ind w:left="1440"/>
        <w:rPr>
          <w:rFonts w:ascii="Noto Sans" w:hAnsi="Noto Sans" w:cs="Noto Sans"/>
          <w:sz w:val="28"/>
          <w:szCs w:val="28"/>
        </w:rPr>
      </w:pPr>
      <w:r w:rsidRPr="00BD208A">
        <w:rPr>
          <w:rFonts w:ascii="Noto Sans" w:hAnsi="Noto Sans" w:cs="Noto Sans"/>
          <w:sz w:val="28"/>
          <w:szCs w:val="28"/>
        </w:rPr>
        <w:lastRenderedPageBreak/>
        <w:t xml:space="preserve">Complaints </w:t>
      </w:r>
      <w:r w:rsidR="00BD208A">
        <w:rPr>
          <w:rFonts w:ascii="Noto Sans" w:hAnsi="Noto Sans" w:cs="Noto Sans"/>
          <w:sz w:val="28"/>
          <w:szCs w:val="28"/>
        </w:rPr>
        <w:tab/>
      </w:r>
      <w:r w:rsidR="00BD208A">
        <w:rPr>
          <w:noProof/>
        </w:rPr>
        <w:drawing>
          <wp:anchor distT="0" distB="0" distL="114300" distR="114300" simplePos="0" relativeHeight="251667456" behindDoc="0" locked="0" layoutInCell="1" allowOverlap="1" wp14:anchorId="45A4DD02" wp14:editId="60BF7CD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68350" cy="671830"/>
            <wp:effectExtent l="0" t="0" r="0" b="0"/>
            <wp:wrapNone/>
            <wp:docPr id="3557993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CD35B" w14:textId="77777777" w:rsidR="00BD208A" w:rsidRDefault="00BD208A" w:rsidP="00C84BDD">
      <w:pPr>
        <w:pStyle w:val="Default"/>
        <w:spacing w:after="240"/>
        <w:rPr>
          <w:rFonts w:ascii="Noto Sans" w:hAnsi="Noto Sans" w:cs="Noto Sans"/>
          <w:sz w:val="28"/>
          <w:szCs w:val="28"/>
        </w:rPr>
      </w:pPr>
    </w:p>
    <w:p w14:paraId="6ABE75C9" w14:textId="1E259658" w:rsidR="00974D31" w:rsidRPr="00BD208A" w:rsidRDefault="00974D31" w:rsidP="00C84BDD">
      <w:pPr>
        <w:pStyle w:val="Default"/>
        <w:spacing w:after="240" w:line="360" w:lineRule="auto"/>
        <w:ind w:left="53"/>
        <w:rPr>
          <w:rFonts w:ascii="Noto Sans" w:hAnsi="Noto Sans" w:cs="Noto Sans"/>
          <w:sz w:val="21"/>
          <w:szCs w:val="21"/>
        </w:rPr>
      </w:pPr>
      <w:r w:rsidRPr="00BD208A">
        <w:rPr>
          <w:rFonts w:ascii="Noto Sans" w:hAnsi="Noto Sans" w:cs="Noto Sans"/>
          <w:sz w:val="21"/>
          <w:szCs w:val="21"/>
        </w:rPr>
        <w:t xml:space="preserve">If you think the department has done the wrong thing with your information, you can make a privacy complaint. </w:t>
      </w:r>
      <w:r w:rsidR="00C84BDD" w:rsidRPr="00BD208A">
        <w:rPr>
          <w:rFonts w:ascii="Noto Sans" w:hAnsi="Noto Sans" w:cs="Noto Sans"/>
          <w:sz w:val="21"/>
          <w:szCs w:val="21"/>
        </w:rPr>
        <w:t xml:space="preserve"> </w:t>
      </w:r>
      <w:r w:rsidRPr="00BD208A">
        <w:rPr>
          <w:rFonts w:ascii="Noto Sans" w:hAnsi="Noto Sans" w:cs="Noto Sans"/>
          <w:sz w:val="21"/>
          <w:szCs w:val="21"/>
        </w:rPr>
        <w:t xml:space="preserve">You can talk to the Complaints team or email them, and they will help you. </w:t>
      </w:r>
    </w:p>
    <w:p w14:paraId="153F13A9" w14:textId="23058184" w:rsidR="00974D31" w:rsidRDefault="00974D31" w:rsidP="00C84BDD">
      <w:pPr>
        <w:pStyle w:val="Default"/>
        <w:spacing w:after="60"/>
        <w:rPr>
          <w:rFonts w:ascii="Noto Sans" w:hAnsi="Noto Sans" w:cs="Noto Sans"/>
          <w:bCs/>
          <w:sz w:val="28"/>
          <w:szCs w:val="28"/>
        </w:rPr>
      </w:pPr>
      <w:r w:rsidRPr="00BD208A">
        <w:rPr>
          <w:rFonts w:ascii="Noto Sans" w:hAnsi="Noto Sans" w:cs="Noto Sans"/>
          <w:bCs/>
          <w:sz w:val="28"/>
          <w:szCs w:val="28"/>
        </w:rPr>
        <w:t>Contact the Complaints Team</w:t>
      </w:r>
    </w:p>
    <w:p w14:paraId="042ACE24" w14:textId="56AAAF02" w:rsidR="00BD208A" w:rsidRPr="00BD208A" w:rsidRDefault="00BD208A" w:rsidP="00C84BDD">
      <w:pPr>
        <w:pStyle w:val="Default"/>
        <w:spacing w:after="60"/>
        <w:rPr>
          <w:rFonts w:ascii="Noto Sans" w:hAnsi="Noto Sans" w:cs="Noto Sans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D522F3C" wp14:editId="6D08BECF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591185" cy="591185"/>
            <wp:effectExtent l="0" t="0" r="0" b="0"/>
            <wp:wrapNone/>
            <wp:docPr id="14603534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C8038" w14:textId="31319840" w:rsidR="00974D31" w:rsidRPr="00BD208A" w:rsidRDefault="00BD208A" w:rsidP="00C84BDD">
      <w:pPr>
        <w:pStyle w:val="Default"/>
        <w:tabs>
          <w:tab w:val="left" w:pos="851"/>
        </w:tabs>
        <w:spacing w:after="120"/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sz w:val="21"/>
          <w:szCs w:val="21"/>
        </w:rPr>
        <w:tab/>
      </w:r>
      <w:r>
        <w:rPr>
          <w:rFonts w:ascii="Noto Sans" w:hAnsi="Noto Sans" w:cs="Noto Sans"/>
          <w:sz w:val="21"/>
          <w:szCs w:val="21"/>
        </w:rPr>
        <w:tab/>
      </w:r>
      <w:r w:rsidR="00974D31" w:rsidRPr="00BD208A">
        <w:rPr>
          <w:rFonts w:ascii="Noto Sans" w:hAnsi="Noto Sans" w:cs="Noto Sans"/>
          <w:sz w:val="21"/>
          <w:szCs w:val="21"/>
        </w:rPr>
        <w:t>Phone:</w:t>
      </w:r>
      <w:r w:rsidR="00974D31" w:rsidRPr="00BD208A">
        <w:rPr>
          <w:rFonts w:ascii="Noto Sans" w:hAnsi="Noto Sans" w:cs="Noto Sans"/>
          <w:sz w:val="21"/>
          <w:szCs w:val="21"/>
        </w:rPr>
        <w:tab/>
      </w:r>
      <w:r w:rsidR="00974D31" w:rsidRPr="00BD208A">
        <w:rPr>
          <w:rFonts w:ascii="Noto Sans" w:hAnsi="Noto Sans" w:cs="Noto Sans"/>
          <w:bCs/>
          <w:sz w:val="21"/>
          <w:szCs w:val="21"/>
        </w:rPr>
        <w:t>1800 080 464</w:t>
      </w:r>
    </w:p>
    <w:p w14:paraId="6B8993D3" w14:textId="77777777" w:rsidR="00BD208A" w:rsidRDefault="00BD208A" w:rsidP="005246D1">
      <w:pPr>
        <w:pStyle w:val="Default"/>
        <w:tabs>
          <w:tab w:val="left" w:pos="851"/>
        </w:tabs>
        <w:spacing w:after="240"/>
        <w:rPr>
          <w:rFonts w:ascii="Noto Sans" w:hAnsi="Noto Sans" w:cs="Noto Sans"/>
          <w:sz w:val="21"/>
          <w:szCs w:val="21"/>
        </w:rPr>
      </w:pPr>
    </w:p>
    <w:p w14:paraId="7E27E202" w14:textId="5C583AC9" w:rsidR="00974D31" w:rsidRPr="00BD208A" w:rsidRDefault="00BD208A" w:rsidP="005246D1">
      <w:pPr>
        <w:pStyle w:val="Default"/>
        <w:tabs>
          <w:tab w:val="left" w:pos="851"/>
        </w:tabs>
        <w:spacing w:after="240"/>
        <w:rPr>
          <w:rFonts w:ascii="Noto Sans" w:hAnsi="Noto Sans" w:cs="Noto Sans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BD80387" wp14:editId="6739D2A4">
            <wp:simplePos x="0" y="0"/>
            <wp:positionH relativeFrom="column">
              <wp:posOffset>139700</wp:posOffset>
            </wp:positionH>
            <wp:positionV relativeFrom="paragraph">
              <wp:posOffset>9525</wp:posOffset>
            </wp:positionV>
            <wp:extent cx="505460" cy="494030"/>
            <wp:effectExtent l="0" t="0" r="8890" b="1270"/>
            <wp:wrapNone/>
            <wp:docPr id="4398921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 w:cs="Noto Sans"/>
          <w:sz w:val="21"/>
          <w:szCs w:val="21"/>
        </w:rPr>
        <w:tab/>
      </w:r>
      <w:r>
        <w:rPr>
          <w:rFonts w:ascii="Noto Sans" w:hAnsi="Noto Sans" w:cs="Noto Sans"/>
          <w:sz w:val="21"/>
          <w:szCs w:val="21"/>
        </w:rPr>
        <w:tab/>
      </w:r>
      <w:r w:rsidR="00974D31" w:rsidRPr="00BD208A">
        <w:rPr>
          <w:rFonts w:ascii="Noto Sans" w:hAnsi="Noto Sans" w:cs="Noto Sans"/>
          <w:sz w:val="21"/>
          <w:szCs w:val="21"/>
        </w:rPr>
        <w:t>Email:</w:t>
      </w:r>
      <w:r w:rsidR="00974D31" w:rsidRPr="00BD208A">
        <w:rPr>
          <w:rFonts w:ascii="Noto Sans" w:hAnsi="Noto Sans" w:cs="Noto Sans"/>
          <w:sz w:val="21"/>
          <w:szCs w:val="21"/>
        </w:rPr>
        <w:tab/>
      </w:r>
      <w:hyperlink r:id="rId20" w:history="1">
        <w:r w:rsidR="00E652CB" w:rsidRPr="00BD208A">
          <w:rPr>
            <w:rStyle w:val="Hyperlink"/>
            <w:rFonts w:ascii="Noto Sans" w:hAnsi="Noto Sans" w:cs="Noto Sans"/>
            <w:sz w:val="21"/>
            <w:szCs w:val="21"/>
          </w:rPr>
          <w:t>feedback@families.qld.gov.au</w:t>
        </w:r>
      </w:hyperlink>
    </w:p>
    <w:p w14:paraId="66B2AFB9" w14:textId="3312E122" w:rsidR="00E441D6" w:rsidRPr="00BD208A" w:rsidRDefault="00E441D6" w:rsidP="00BD208A">
      <w:pPr>
        <w:pStyle w:val="Heading2"/>
        <w:rPr>
          <w:sz w:val="21"/>
          <w:szCs w:val="21"/>
        </w:rPr>
      </w:pPr>
    </w:p>
    <w:sectPr w:rsidR="00E441D6" w:rsidRPr="00BD208A" w:rsidSect="00AA46B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1" w:h="16817" w:code="9"/>
      <w:pgMar w:top="993" w:right="851" w:bottom="1701" w:left="907" w:header="0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73D1" w14:textId="77777777" w:rsidR="00EB523C" w:rsidRDefault="00EB523C" w:rsidP="00CD3E9B">
      <w:r>
        <w:separator/>
      </w:r>
    </w:p>
  </w:endnote>
  <w:endnote w:type="continuationSeparator" w:id="0">
    <w:p w14:paraId="078533A7" w14:textId="77777777" w:rsidR="00EB523C" w:rsidRDefault="00EB523C" w:rsidP="00CD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37E1" w14:textId="6046B469" w:rsidR="00044D6F" w:rsidRDefault="004D6596" w:rsidP="00D37EC9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384065A" wp14:editId="79C765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95683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1AEFA" w14:textId="4BD29951" w:rsidR="004D6596" w:rsidRPr="004D6596" w:rsidRDefault="004D6596" w:rsidP="004D65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D65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406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DF1AEFA" w14:textId="4BD29951" w:rsidR="004D6596" w:rsidRPr="004D6596" w:rsidRDefault="004D6596" w:rsidP="004D65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D65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73302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EA8BE9" w14:textId="77777777" w:rsidR="00044D6F" w:rsidRDefault="00044D6F" w:rsidP="00D37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5038608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78A647" w14:textId="77777777" w:rsidR="00FB2848" w:rsidRDefault="00FB2848" w:rsidP="00D37E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C8FCF3B" w14:textId="77777777" w:rsidR="00FB2848" w:rsidRDefault="00FB2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E3D2" w14:textId="392C9072" w:rsidR="00044D6F" w:rsidRDefault="004D6596" w:rsidP="00D37EC9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7DAE2F84" wp14:editId="2C9EEC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7184683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87549" w14:textId="07B86E47" w:rsidR="004D6596" w:rsidRPr="004D6596" w:rsidRDefault="004D6596" w:rsidP="004D65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D65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5F87549" w14:textId="07B86E47" w:rsidR="004D6596" w:rsidRPr="004D6596" w:rsidRDefault="004D6596" w:rsidP="004D65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D65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E7CF7F" w14:textId="5BA6FAA8" w:rsidR="00044D6F" w:rsidRPr="00BD208A" w:rsidRDefault="00AA46B7" w:rsidP="00AA46B7">
    <w:pPr>
      <w:pStyle w:val="Footer"/>
      <w:spacing w:after="0"/>
      <w:ind w:left="-851"/>
      <w:rPr>
        <w:rFonts w:ascii="Noto Sans" w:hAnsi="Noto Sans" w:cs="Noto Sans"/>
        <w:color w:val="FFFFFF" w:themeColor="background1"/>
        <w:sz w:val="18"/>
        <w:szCs w:val="18"/>
      </w:rPr>
    </w:pPr>
    <w:r w:rsidRPr="00BD208A"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B228D42" wp14:editId="2E93CC77">
              <wp:simplePos x="0" y="0"/>
              <wp:positionH relativeFrom="column">
                <wp:posOffset>-609600</wp:posOffset>
              </wp:positionH>
              <wp:positionV relativeFrom="paragraph">
                <wp:posOffset>-267335</wp:posOffset>
              </wp:positionV>
              <wp:extent cx="7564581" cy="868358"/>
              <wp:effectExtent l="0" t="0" r="5080" b="0"/>
              <wp:wrapNone/>
              <wp:docPr id="68746829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581" cy="868358"/>
                        <a:chOff x="618837" y="0"/>
                        <a:chExt cx="7564581" cy="868358"/>
                      </a:xfrm>
                    </wpg:grpSpPr>
                    <wps:wsp>
                      <wps:cNvPr id="765362124" name="Rectangle 2"/>
                      <wps:cNvSpPr/>
                      <wps:spPr>
                        <a:xfrm>
                          <a:off x="618837" y="0"/>
                          <a:ext cx="7564581" cy="8683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5EB8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46430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6582" y="129309"/>
                          <a:ext cx="309689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B8E13F" id="Group 3" o:spid="_x0000_s1026" style="position:absolute;margin-left:-48pt;margin-top:-21.05pt;width:595.65pt;height:68.35pt;z-index:-251650048" coordorigin="6188" coordsize="75645,8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">
              <v:rect id="Rectangle 2" o:spid="_x0000_s1027" style="position:absolute;left:6188;width:75646;height:8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" fillcolor="#005eb8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5165;top:1293;width:30969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">
                <v:imagedata r:id="rId2" o:title=""/>
              </v:shape>
            </v:group>
          </w:pict>
        </mc:Fallback>
      </mc:AlternateContent>
    </w:r>
    <w:r w:rsidRPr="00BD208A">
      <w:rPr>
        <w:rFonts w:ascii="Noto Sans" w:hAnsi="Noto Sans" w:cs="Noto Sans"/>
        <w:color w:val="FFFFFF" w:themeColor="background1"/>
        <w:sz w:val="18"/>
        <w:szCs w:val="18"/>
      </w:rPr>
      <w:t xml:space="preserve">                  </w:t>
    </w:r>
    <w:r w:rsidR="005246D1" w:rsidRPr="00BD208A">
      <w:rPr>
        <w:rFonts w:ascii="Noto Sans" w:hAnsi="Noto Sans" w:cs="Noto Sans"/>
        <w:color w:val="FFFFFF" w:themeColor="background1"/>
        <w:sz w:val="18"/>
        <w:szCs w:val="18"/>
      </w:rPr>
      <w:t>Title: Protecting your privacy fact sheet (plain English)</w:t>
    </w:r>
  </w:p>
  <w:p w14:paraId="6865BCAA" w14:textId="79286CD9" w:rsidR="005246D1" w:rsidRPr="00BD208A" w:rsidRDefault="005246D1" w:rsidP="005246D1">
    <w:pPr>
      <w:pStyle w:val="Footer"/>
      <w:spacing w:after="0"/>
      <w:rPr>
        <w:rFonts w:ascii="Noto Sans" w:hAnsi="Noto Sans" w:cs="Noto Sans"/>
        <w:color w:val="FFFFFF" w:themeColor="background1"/>
        <w:sz w:val="18"/>
        <w:szCs w:val="18"/>
      </w:rPr>
    </w:pPr>
    <w:r w:rsidRPr="00BD208A">
      <w:rPr>
        <w:rFonts w:ascii="Noto Sans" w:hAnsi="Noto Sans" w:cs="Noto Sans"/>
        <w:color w:val="FFFFFF" w:themeColor="background1"/>
        <w:sz w:val="18"/>
        <w:szCs w:val="18"/>
      </w:rPr>
      <w:t>Author: RTI, Privacy, Records Management &amp; Redress</w:t>
    </w:r>
  </w:p>
  <w:p w14:paraId="3882677D" w14:textId="36D51270" w:rsidR="005246D1" w:rsidRPr="00BD208A" w:rsidRDefault="005246D1" w:rsidP="005246D1">
    <w:pPr>
      <w:pStyle w:val="Footer"/>
      <w:spacing w:after="0"/>
      <w:rPr>
        <w:rFonts w:ascii="Noto Sans" w:hAnsi="Noto Sans" w:cs="Noto Sans"/>
        <w:color w:val="FFFFFF" w:themeColor="background1"/>
        <w:sz w:val="18"/>
        <w:szCs w:val="18"/>
      </w:rPr>
    </w:pPr>
    <w:r w:rsidRPr="00BD208A">
      <w:rPr>
        <w:rFonts w:ascii="Noto Sans" w:hAnsi="Noto Sans" w:cs="Noto Sans"/>
        <w:color w:val="FFFFFF" w:themeColor="background1"/>
        <w:sz w:val="18"/>
        <w:szCs w:val="18"/>
      </w:rPr>
      <w:t>Issued: July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7434" w14:textId="3D81B7FC" w:rsidR="00AB7D5F" w:rsidRDefault="004D65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47C1CE2" wp14:editId="2BC1CF8D">
              <wp:simplePos x="578498" y="1031965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5717071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2D9B3" w14:textId="7B0686A9" w:rsidR="004D6596" w:rsidRPr="004D6596" w:rsidRDefault="004D6596" w:rsidP="004D65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D65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C1C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322D9B3" w14:textId="7B0686A9" w:rsidR="004D6596" w:rsidRPr="004D6596" w:rsidRDefault="004D6596" w:rsidP="004D65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D65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7D5F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090A24E" wp14:editId="77AF836B">
              <wp:simplePos x="0" y="0"/>
              <wp:positionH relativeFrom="column">
                <wp:posOffset>-588250</wp:posOffset>
              </wp:positionH>
              <wp:positionV relativeFrom="paragraph">
                <wp:posOffset>-396636</wp:posOffset>
              </wp:positionV>
              <wp:extent cx="7564581" cy="868358"/>
              <wp:effectExtent l="0" t="0" r="5080" b="0"/>
              <wp:wrapNone/>
              <wp:docPr id="1950973976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581" cy="868358"/>
                        <a:chOff x="618837" y="0"/>
                        <a:chExt cx="7564581" cy="868358"/>
                      </a:xfrm>
                    </wpg:grpSpPr>
                    <wps:wsp>
                      <wps:cNvPr id="1559160137" name="Rectangle 2"/>
                      <wps:cNvSpPr/>
                      <wps:spPr>
                        <a:xfrm>
                          <a:off x="618837" y="0"/>
                          <a:ext cx="7564581" cy="8683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5973586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6582" y="129309"/>
                          <a:ext cx="309689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EDE511" id="Group 3" o:spid="_x0000_s1026" style="position:absolute;margin-left:-46.3pt;margin-top:-31.25pt;width:595.65pt;height:68.35pt;z-index:-251652096" coordorigin="6188" coordsize="75645,8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">
              <v:rect id="Rectangle 2" o:spid="_x0000_s1027" style="position:absolute;left:6188;width:75646;height:8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5165;top:1293;width:30969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F377" w14:textId="77777777" w:rsidR="00EB523C" w:rsidRDefault="00EB523C" w:rsidP="00CD3E9B">
      <w:r>
        <w:separator/>
      </w:r>
    </w:p>
  </w:footnote>
  <w:footnote w:type="continuationSeparator" w:id="0">
    <w:p w14:paraId="0D2964BF" w14:textId="77777777" w:rsidR="00EB523C" w:rsidRDefault="00EB523C" w:rsidP="00CD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F45D" w14:textId="6D79D03B" w:rsidR="004D6596" w:rsidRDefault="004D65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53662C3" wp14:editId="0E266B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553677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CF042" w14:textId="0959DB16" w:rsidR="004D6596" w:rsidRPr="004D6596" w:rsidRDefault="004D6596" w:rsidP="004D65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D65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662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6BCF042" w14:textId="0959DB16" w:rsidR="004D6596" w:rsidRPr="004D6596" w:rsidRDefault="004D6596" w:rsidP="004D65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D65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AA99" w14:textId="62324368" w:rsidR="00273E87" w:rsidRDefault="004D6596" w:rsidP="00CD3E9B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D50DCF3" wp14:editId="450AFE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496784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FB122" w14:textId="71CB2377" w:rsidR="004D6596" w:rsidRPr="004D6596" w:rsidRDefault="004D6596" w:rsidP="004D65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D65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0DC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3CFB122" w14:textId="71CB2377" w:rsidR="004D6596" w:rsidRPr="004D6596" w:rsidRDefault="004D6596" w:rsidP="004D65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D65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5B9675" w14:textId="77777777" w:rsidR="00555C3B" w:rsidRPr="00CD3E9B" w:rsidRDefault="00555C3B" w:rsidP="005B7EBB">
    <w:pPr>
      <w:pStyle w:val="Header"/>
      <w:jc w:val="right"/>
      <w:rPr>
        <w:color w:val="005EB8" w:themeColor="text1"/>
        <w:lang w:val="en-US"/>
      </w:rPr>
    </w:pPr>
    <w:r w:rsidRPr="00CD3E9B">
      <w:rPr>
        <w:noProof/>
        <w:color w:val="005EB8" w:themeColor="text1"/>
        <w:lang w:val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E01F222" wp14:editId="1BB2C531">
              <wp:simplePos x="0" y="0"/>
              <wp:positionH relativeFrom="column">
                <wp:posOffset>-3132802</wp:posOffset>
              </wp:positionH>
              <wp:positionV relativeFrom="paragraph">
                <wp:posOffset>266065</wp:posOffset>
              </wp:positionV>
              <wp:extent cx="15722600" cy="0"/>
              <wp:effectExtent l="0" t="0" r="12700" b="1270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22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51DE01" id="Straight Connector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6.7pt,20.95pt" to="991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" strokecolor="#005eb8 [3213]" strokeweight="1pt">
              <v:stroke joinstyle="miter"/>
            </v:line>
          </w:pict>
        </mc:Fallback>
      </mc:AlternateContent>
    </w:r>
  </w:p>
  <w:p w14:paraId="56A7EF7A" w14:textId="77777777" w:rsidR="00CD3E9B" w:rsidRDefault="00CD3E9B" w:rsidP="00EF2CD2">
    <w:pPr>
      <w:ind w:left="-1865" w:firstLine="2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FD7F" w14:textId="3158E158" w:rsidR="00AB7D5F" w:rsidRDefault="004D6596" w:rsidP="00AB7D5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9C9BE6B" wp14:editId="758D620C">
              <wp:simplePos x="578498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880386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9BEEF" w14:textId="400EAD5E" w:rsidR="004D6596" w:rsidRPr="004D6596" w:rsidRDefault="004D6596" w:rsidP="004D65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D65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9BE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9A9BEEF" w14:textId="400EAD5E" w:rsidR="004D6596" w:rsidRPr="004D6596" w:rsidRDefault="004D6596" w:rsidP="004D65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D65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5F927B" w14:textId="77777777" w:rsidR="00AB7D5F" w:rsidRPr="00CD3E9B" w:rsidRDefault="00AB7D5F" w:rsidP="00AB7D5F">
    <w:pPr>
      <w:pStyle w:val="Header"/>
      <w:jc w:val="right"/>
      <w:rPr>
        <w:color w:val="005EB8" w:themeColor="text1"/>
        <w:lang w:val="en-US"/>
      </w:rPr>
    </w:pPr>
    <w:r>
      <w:tab/>
    </w:r>
    <w:r>
      <w:rPr>
        <w:color w:val="005EB8" w:themeColor="text1"/>
        <w:sz w:val="22"/>
        <w:szCs w:val="32"/>
        <w:lang w:val="en-US"/>
      </w:rPr>
      <w:t>Q</w:t>
    </w:r>
    <w:r w:rsidRPr="000E1223">
      <w:rPr>
        <w:color w:val="005EB8" w:themeColor="text1"/>
        <w:sz w:val="22"/>
        <w:szCs w:val="32"/>
        <w:lang w:val="en-US"/>
      </w:rPr>
      <w:t>ueensland Government</w:t>
    </w:r>
    <w:r w:rsidRPr="00CD3E9B">
      <w:rPr>
        <w:noProof/>
        <w:color w:val="005EB8" w:themeColor="text1"/>
        <w:lang w:val="en-US"/>
      </w:rPr>
      <w:t xml:space="preserve"> </w:t>
    </w:r>
    <w:r w:rsidRPr="00CD3E9B">
      <w:rPr>
        <w:noProof/>
        <w:color w:val="005EB8" w:themeColor="text1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439D2D" wp14:editId="20F19FEA">
              <wp:simplePos x="0" y="0"/>
              <wp:positionH relativeFrom="column">
                <wp:posOffset>-3132802</wp:posOffset>
              </wp:positionH>
              <wp:positionV relativeFrom="paragraph">
                <wp:posOffset>266065</wp:posOffset>
              </wp:positionV>
              <wp:extent cx="15722600" cy="0"/>
              <wp:effectExtent l="0" t="0" r="12700" b="12700"/>
              <wp:wrapNone/>
              <wp:docPr id="131911423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22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BA3EA6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6.7pt,20.95pt" to="991.3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" strokecolor="#005eb8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432A"/>
    <w:multiLevelType w:val="hybridMultilevel"/>
    <w:tmpl w:val="C96248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C3610"/>
    <w:multiLevelType w:val="hybridMultilevel"/>
    <w:tmpl w:val="737A6D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D94E05"/>
    <w:multiLevelType w:val="hybridMultilevel"/>
    <w:tmpl w:val="041AC70A"/>
    <w:lvl w:ilvl="0" w:tplc="5A469D72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2"/>
  </w:num>
  <w:num w:numId="2" w16cid:durableId="800348836">
    <w:abstractNumId w:val="5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6"/>
  </w:num>
  <w:num w:numId="6" w16cid:durableId="1682002266">
    <w:abstractNumId w:val="1"/>
  </w:num>
  <w:num w:numId="7" w16cid:durableId="1370255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31"/>
    <w:rsid w:val="00003124"/>
    <w:rsid w:val="00003A10"/>
    <w:rsid w:val="00007985"/>
    <w:rsid w:val="00010481"/>
    <w:rsid w:val="0002155B"/>
    <w:rsid w:val="00030A4B"/>
    <w:rsid w:val="000425F7"/>
    <w:rsid w:val="000436FC"/>
    <w:rsid w:val="00044D6F"/>
    <w:rsid w:val="0005471A"/>
    <w:rsid w:val="00066E58"/>
    <w:rsid w:val="000B61AC"/>
    <w:rsid w:val="000E1223"/>
    <w:rsid w:val="000E7895"/>
    <w:rsid w:val="000E7994"/>
    <w:rsid w:val="000F172F"/>
    <w:rsid w:val="000F4E58"/>
    <w:rsid w:val="000F7FDE"/>
    <w:rsid w:val="001000FC"/>
    <w:rsid w:val="00101904"/>
    <w:rsid w:val="00105B4E"/>
    <w:rsid w:val="0011122C"/>
    <w:rsid w:val="001206C4"/>
    <w:rsid w:val="001222EA"/>
    <w:rsid w:val="0012394C"/>
    <w:rsid w:val="00134EFF"/>
    <w:rsid w:val="0014521E"/>
    <w:rsid w:val="001453C1"/>
    <w:rsid w:val="00190C24"/>
    <w:rsid w:val="001C43F0"/>
    <w:rsid w:val="001F2B12"/>
    <w:rsid w:val="001F3A36"/>
    <w:rsid w:val="00207A94"/>
    <w:rsid w:val="00225917"/>
    <w:rsid w:val="00227C27"/>
    <w:rsid w:val="002371F7"/>
    <w:rsid w:val="00237AA4"/>
    <w:rsid w:val="0024520B"/>
    <w:rsid w:val="002706E8"/>
    <w:rsid w:val="002736F0"/>
    <w:rsid w:val="00273E87"/>
    <w:rsid w:val="002868DA"/>
    <w:rsid w:val="002874D3"/>
    <w:rsid w:val="002B15E5"/>
    <w:rsid w:val="002B5219"/>
    <w:rsid w:val="002B7607"/>
    <w:rsid w:val="002C3320"/>
    <w:rsid w:val="002E3E34"/>
    <w:rsid w:val="002F78A2"/>
    <w:rsid w:val="00315D4B"/>
    <w:rsid w:val="00320670"/>
    <w:rsid w:val="00355E78"/>
    <w:rsid w:val="0038096F"/>
    <w:rsid w:val="00385A56"/>
    <w:rsid w:val="00396D5E"/>
    <w:rsid w:val="003975D2"/>
    <w:rsid w:val="003A31C6"/>
    <w:rsid w:val="003B3CDD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200C0"/>
    <w:rsid w:val="00442FE1"/>
    <w:rsid w:val="00450111"/>
    <w:rsid w:val="004562DA"/>
    <w:rsid w:val="00476A07"/>
    <w:rsid w:val="004A5E19"/>
    <w:rsid w:val="004D6596"/>
    <w:rsid w:val="004E5A25"/>
    <w:rsid w:val="004E62A1"/>
    <w:rsid w:val="004F6443"/>
    <w:rsid w:val="005246D1"/>
    <w:rsid w:val="00540992"/>
    <w:rsid w:val="0054357B"/>
    <w:rsid w:val="00543A32"/>
    <w:rsid w:val="00555585"/>
    <w:rsid w:val="0055582F"/>
    <w:rsid w:val="00555C3B"/>
    <w:rsid w:val="005A28EB"/>
    <w:rsid w:val="005B0EC5"/>
    <w:rsid w:val="005B79A8"/>
    <w:rsid w:val="005B7EBB"/>
    <w:rsid w:val="005C68D9"/>
    <w:rsid w:val="005D7D70"/>
    <w:rsid w:val="005F4331"/>
    <w:rsid w:val="00610AB1"/>
    <w:rsid w:val="0062040F"/>
    <w:rsid w:val="006239A5"/>
    <w:rsid w:val="00636B71"/>
    <w:rsid w:val="006420CC"/>
    <w:rsid w:val="00642690"/>
    <w:rsid w:val="00646AE8"/>
    <w:rsid w:val="00662E75"/>
    <w:rsid w:val="00672747"/>
    <w:rsid w:val="006A1F26"/>
    <w:rsid w:val="006C3D8E"/>
    <w:rsid w:val="006C5512"/>
    <w:rsid w:val="006D063F"/>
    <w:rsid w:val="006F0011"/>
    <w:rsid w:val="006F185E"/>
    <w:rsid w:val="007274E7"/>
    <w:rsid w:val="0075172F"/>
    <w:rsid w:val="0075730D"/>
    <w:rsid w:val="00784E1F"/>
    <w:rsid w:val="007B1AD9"/>
    <w:rsid w:val="007B4E7E"/>
    <w:rsid w:val="007D023E"/>
    <w:rsid w:val="007D0BEA"/>
    <w:rsid w:val="007D3462"/>
    <w:rsid w:val="0080579A"/>
    <w:rsid w:val="008171D4"/>
    <w:rsid w:val="008203E8"/>
    <w:rsid w:val="0083235D"/>
    <w:rsid w:val="00834179"/>
    <w:rsid w:val="0084602D"/>
    <w:rsid w:val="00852BD5"/>
    <w:rsid w:val="00856BD7"/>
    <w:rsid w:val="00860E2E"/>
    <w:rsid w:val="00864110"/>
    <w:rsid w:val="008641E2"/>
    <w:rsid w:val="0088002B"/>
    <w:rsid w:val="00882017"/>
    <w:rsid w:val="00887A49"/>
    <w:rsid w:val="008A4905"/>
    <w:rsid w:val="008A4FA7"/>
    <w:rsid w:val="008A7AFC"/>
    <w:rsid w:val="008C0CF8"/>
    <w:rsid w:val="008D528B"/>
    <w:rsid w:val="00907963"/>
    <w:rsid w:val="009155E7"/>
    <w:rsid w:val="009222D8"/>
    <w:rsid w:val="00931647"/>
    <w:rsid w:val="00936613"/>
    <w:rsid w:val="00956995"/>
    <w:rsid w:val="0096078C"/>
    <w:rsid w:val="0096595E"/>
    <w:rsid w:val="009659AB"/>
    <w:rsid w:val="00974D31"/>
    <w:rsid w:val="009A4547"/>
    <w:rsid w:val="009A5056"/>
    <w:rsid w:val="009A7275"/>
    <w:rsid w:val="009B7893"/>
    <w:rsid w:val="009E5EE5"/>
    <w:rsid w:val="009F02B3"/>
    <w:rsid w:val="00A0474B"/>
    <w:rsid w:val="00A25FB3"/>
    <w:rsid w:val="00A36618"/>
    <w:rsid w:val="00A37A8D"/>
    <w:rsid w:val="00A40883"/>
    <w:rsid w:val="00A47F67"/>
    <w:rsid w:val="00A653BA"/>
    <w:rsid w:val="00A65710"/>
    <w:rsid w:val="00A86680"/>
    <w:rsid w:val="00AA46B7"/>
    <w:rsid w:val="00AB0A25"/>
    <w:rsid w:val="00AB7D5F"/>
    <w:rsid w:val="00AC555D"/>
    <w:rsid w:val="00AD2501"/>
    <w:rsid w:val="00AD5F26"/>
    <w:rsid w:val="00AE022D"/>
    <w:rsid w:val="00AE6A40"/>
    <w:rsid w:val="00AF7DD9"/>
    <w:rsid w:val="00B04635"/>
    <w:rsid w:val="00B33337"/>
    <w:rsid w:val="00B404BB"/>
    <w:rsid w:val="00B613E4"/>
    <w:rsid w:val="00B70170"/>
    <w:rsid w:val="00B839FC"/>
    <w:rsid w:val="00B8699D"/>
    <w:rsid w:val="00B9771E"/>
    <w:rsid w:val="00BC4AA9"/>
    <w:rsid w:val="00BC6556"/>
    <w:rsid w:val="00BD0F68"/>
    <w:rsid w:val="00BD208A"/>
    <w:rsid w:val="00BD2974"/>
    <w:rsid w:val="00C07E26"/>
    <w:rsid w:val="00C31759"/>
    <w:rsid w:val="00C33A93"/>
    <w:rsid w:val="00C51A70"/>
    <w:rsid w:val="00C51D08"/>
    <w:rsid w:val="00C84BDD"/>
    <w:rsid w:val="00CA5F6E"/>
    <w:rsid w:val="00CA66DC"/>
    <w:rsid w:val="00CA66E1"/>
    <w:rsid w:val="00CB07AD"/>
    <w:rsid w:val="00CB609F"/>
    <w:rsid w:val="00CC7632"/>
    <w:rsid w:val="00CD3E9B"/>
    <w:rsid w:val="00CD57A1"/>
    <w:rsid w:val="00CD6899"/>
    <w:rsid w:val="00CD793C"/>
    <w:rsid w:val="00D01CD2"/>
    <w:rsid w:val="00D13431"/>
    <w:rsid w:val="00D137AB"/>
    <w:rsid w:val="00D23470"/>
    <w:rsid w:val="00D35971"/>
    <w:rsid w:val="00D66AD0"/>
    <w:rsid w:val="00D75050"/>
    <w:rsid w:val="00D842DF"/>
    <w:rsid w:val="00D94442"/>
    <w:rsid w:val="00D95B0D"/>
    <w:rsid w:val="00DC5E03"/>
    <w:rsid w:val="00DD5973"/>
    <w:rsid w:val="00DE1E49"/>
    <w:rsid w:val="00DF2836"/>
    <w:rsid w:val="00E14772"/>
    <w:rsid w:val="00E3336E"/>
    <w:rsid w:val="00E42000"/>
    <w:rsid w:val="00E441D6"/>
    <w:rsid w:val="00E47FB8"/>
    <w:rsid w:val="00E652CB"/>
    <w:rsid w:val="00E872C5"/>
    <w:rsid w:val="00E96E1F"/>
    <w:rsid w:val="00EA2EFC"/>
    <w:rsid w:val="00EB523C"/>
    <w:rsid w:val="00EB6BF1"/>
    <w:rsid w:val="00EE1B6C"/>
    <w:rsid w:val="00EF2CD2"/>
    <w:rsid w:val="00EF474F"/>
    <w:rsid w:val="00EF4AC5"/>
    <w:rsid w:val="00F0139B"/>
    <w:rsid w:val="00F16981"/>
    <w:rsid w:val="00F367B3"/>
    <w:rsid w:val="00F37CA9"/>
    <w:rsid w:val="00F43573"/>
    <w:rsid w:val="00F447A2"/>
    <w:rsid w:val="00F6269B"/>
    <w:rsid w:val="00F86D7F"/>
    <w:rsid w:val="00FA25C0"/>
    <w:rsid w:val="00FA47EF"/>
    <w:rsid w:val="00FB2848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4E9B1"/>
  <w15:chartTrackingRefBased/>
  <w15:docId w15:val="{A1CD3C39-BC92-477A-A87B-2D90C198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974D31"/>
    <w:pPr>
      <w:spacing w:after="120"/>
    </w:pPr>
    <w:rPr>
      <w:rFonts w:ascii="Arial" w:eastAsia="Times New Roman" w:hAnsi="Arial" w:cs="Times New Roman"/>
      <w:sz w:val="22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208A"/>
    <w:pPr>
      <w:spacing w:before="240"/>
      <w:outlineLvl w:val="1"/>
    </w:pPr>
    <w:rPr>
      <w:rFonts w:ascii="Noto Sans" w:hAnsi="Noto Sans" w:cs="Noto Sans"/>
      <w:b/>
      <w:bCs/>
      <w:color w:val="002060"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D208A"/>
    <w:pPr>
      <w:spacing w:before="360" w:after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736F0"/>
    <w:pPr>
      <w:spacing w:before="240"/>
      <w:outlineLvl w:val="3"/>
    </w:pPr>
    <w:rPr>
      <w:rFonts w:cs="Arial"/>
      <w:i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F6443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443"/>
    <w:pPr>
      <w:keepNext/>
      <w:keepLines/>
      <w:spacing w:before="40" w:after="0"/>
      <w:outlineLvl w:val="5"/>
    </w:pPr>
    <w:rPr>
      <w:rFonts w:eastAsiaTheme="majorEastAsia" w:cstheme="majorBidi"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443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443"/>
    <w:pPr>
      <w:keepNext/>
      <w:keepLines/>
      <w:spacing w:before="40" w:after="0"/>
      <w:outlineLvl w:val="7"/>
    </w:pPr>
    <w:rPr>
      <w:rFonts w:eastAsiaTheme="majorEastAsia" w:cstheme="majorBidi"/>
      <w:color w:val="005EB8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443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005EB8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6F0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736F0"/>
    <w:rPr>
      <w:rFonts w:ascii="Arial" w:eastAsiaTheme="minorEastAsia" w:hAnsi="Arial"/>
      <w:sz w:val="20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736F0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36F0"/>
    <w:rPr>
      <w:rFonts w:ascii="Arial" w:eastAsiaTheme="minorEastAsia" w:hAnsi="Arial"/>
      <w:sz w:val="20"/>
      <w:szCs w:val="21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4F6443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D208A"/>
    <w:rPr>
      <w:rFonts w:ascii="Noto Sans" w:eastAsia="Times New Roman" w:hAnsi="Noto Sans" w:cs="Noto Sans"/>
      <w:b/>
      <w:bCs/>
      <w:color w:val="002060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D208A"/>
    <w:rPr>
      <w:rFonts w:ascii="Arial" w:eastAsia="Times New Roman" w:hAnsi="Arial" w:cs="Arial"/>
      <w:bCs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736F0"/>
    <w:rPr>
      <w:rFonts w:ascii="Arial" w:eastAsiaTheme="minorEastAsia" w:hAnsi="Arial" w:cs="Arial"/>
      <w:i/>
      <w:iCs/>
      <w:sz w:val="26"/>
      <w:szCs w:val="26"/>
      <w:lang w:eastAsia="en-AU"/>
    </w:rPr>
  </w:style>
  <w:style w:type="paragraph" w:styleId="NoSpacing">
    <w:name w:val="No Spacing"/>
    <w:uiPriority w:val="1"/>
    <w:qFormat/>
    <w:rsid w:val="004F6443"/>
    <w:rPr>
      <w:rFonts w:ascii="Noto Sans" w:hAnsi="Noto Sans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F6443"/>
    <w:rPr>
      <w:rFonts w:ascii="Noto Sans" w:eastAsiaTheme="majorEastAsia" w:hAnsi="Noto Sans" w:cstheme="majorBidi"/>
      <w:sz w:val="21"/>
      <w:szCs w:val="21"/>
      <w:lang w:eastAsia="en-AU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4F6443"/>
    <w:rPr>
      <w:rFonts w:ascii="Noto Sans" w:hAnsi="Noto Sans"/>
      <w:i/>
      <w:iCs/>
      <w:color w:val="005EB8" w:themeColor="text1"/>
    </w:rPr>
  </w:style>
  <w:style w:type="character" w:styleId="Emphasis">
    <w:name w:val="Emphasis"/>
    <w:basedOn w:val="DefaultParagraphFont"/>
    <w:uiPriority w:val="20"/>
    <w:rsid w:val="004F6443"/>
    <w:rPr>
      <w:rFonts w:ascii="Noto Sans" w:hAnsi="Noto Sans"/>
      <w:i/>
      <w:iCs/>
    </w:rPr>
  </w:style>
  <w:style w:type="character" w:styleId="IntenseEmphasis">
    <w:name w:val="Intense Emphasis"/>
    <w:basedOn w:val="DefaultParagraphFont"/>
    <w:uiPriority w:val="21"/>
    <w:rsid w:val="004F6443"/>
    <w:rPr>
      <w:rFonts w:ascii="Noto Sans" w:hAnsi="Noto Sans"/>
      <w:i/>
      <w:iCs/>
      <w:color w:val="auto"/>
    </w:rPr>
  </w:style>
  <w:style w:type="character" w:styleId="Strong">
    <w:name w:val="Strong"/>
    <w:basedOn w:val="DefaultParagraphFont"/>
    <w:uiPriority w:val="22"/>
    <w:rsid w:val="004F6443"/>
    <w:rPr>
      <w:rFonts w:ascii="Noto Sans" w:hAnsi="Noto Sans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4F6443"/>
    <w:pPr>
      <w:spacing w:before="200" w:after="160"/>
      <w:ind w:left="864" w:right="864"/>
      <w:jc w:val="center"/>
    </w:pPr>
    <w:rPr>
      <w:i/>
      <w:iCs/>
      <w:color w:val="005EB8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6443"/>
    <w:rPr>
      <w:rFonts w:ascii="Noto Sans" w:eastAsiaTheme="minorEastAsia" w:hAnsi="Noto Sans"/>
      <w:i/>
      <w:iCs/>
      <w:color w:val="005EB8" w:themeColor="text1"/>
      <w:sz w:val="21"/>
      <w:szCs w:val="21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4F6443"/>
    <w:rPr>
      <w:rFonts w:ascii="Noto Sans" w:hAnsi="Noto Sans"/>
      <w:smallCaps/>
      <w:color w:val="005EB8" w:themeColor="text1"/>
    </w:rPr>
  </w:style>
  <w:style w:type="character" w:styleId="IntenseReference">
    <w:name w:val="Intense Reference"/>
    <w:basedOn w:val="DefaultParagraphFont"/>
    <w:uiPriority w:val="32"/>
    <w:rsid w:val="004F6443"/>
    <w:rPr>
      <w:rFonts w:ascii="Noto Sans" w:hAnsi="Noto Sans"/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4F6443"/>
    <w:rPr>
      <w:rFonts w:ascii="Noto Sans" w:hAnsi="Noto Sans"/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E14772"/>
    <w:rPr>
      <w:rFonts w:ascii="Arial" w:eastAsia="Times New Roman" w:hAnsi="Arial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Arial" w:hAnsi="Arial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D7D70"/>
    <w:pPr>
      <w:spacing w:before="20" w:after="20" w:line="264" w:lineRule="auto"/>
    </w:pPr>
    <w:rPr>
      <w:szCs w:val="20"/>
    </w:rPr>
  </w:style>
  <w:style w:type="paragraph" w:customStyle="1" w:styleId="Tableheadings">
    <w:name w:val="Table headings"/>
    <w:basedOn w:val="Normal"/>
    <w:rsid w:val="00F6269B"/>
    <w:pPr>
      <w:spacing w:after="0" w:line="264" w:lineRule="auto"/>
    </w:pPr>
    <w:rPr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4F6443"/>
    <w:pPr>
      <w:autoSpaceDE w:val="0"/>
      <w:autoSpaceDN w:val="0"/>
      <w:adjustRightInd w:val="0"/>
      <w:spacing w:after="113" w:line="288" w:lineRule="auto"/>
      <w:textAlignment w:val="center"/>
    </w:pPr>
    <w:rPr>
      <w:rFonts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E96E1F"/>
    <w:pPr>
      <w:spacing w:before="120" w:after="240"/>
    </w:pPr>
    <w:rPr>
      <w:rFonts w:ascii="Noto Sans Black" w:eastAsia="MS Mincho" w:hAnsi="Noto Sans Black" w:cs="Arial"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E96E1F"/>
    <w:rPr>
      <w:rFonts w:ascii="Noto Sans Black" w:eastAsia="MS Mincho" w:hAnsi="Noto Sans Black" w:cs="Arial"/>
      <w:b w:val="0"/>
      <w:color w:val="05325F" w:themeColor="text2"/>
      <w:sz w:val="48"/>
      <w:szCs w:val="48"/>
      <w:lang w:val="en-GB"/>
    </w:rPr>
  </w:style>
  <w:style w:type="paragraph" w:customStyle="1" w:styleId="ListNumber1">
    <w:name w:val="List Number1"/>
    <w:basedOn w:val="ListParagraph"/>
    <w:qFormat/>
    <w:rsid w:val="00010481"/>
    <w:pPr>
      <w:numPr>
        <w:numId w:val="5"/>
      </w:numPr>
    </w:pPr>
  </w:style>
  <w:style w:type="character" w:styleId="PageNumber">
    <w:name w:val="page number"/>
    <w:basedOn w:val="DefaultParagraphFont"/>
    <w:uiPriority w:val="99"/>
    <w:semiHidden/>
    <w:unhideWhenUsed/>
    <w:rsid w:val="00FB2848"/>
  </w:style>
  <w:style w:type="paragraph" w:customStyle="1" w:styleId="Departmentname">
    <w:name w:val="Department name"/>
    <w:basedOn w:val="Normal"/>
    <w:qFormat/>
    <w:rsid w:val="002736F0"/>
    <w:rPr>
      <w:color w:val="05325F" w:themeColor="text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443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43"/>
    <w:rPr>
      <w:rFonts w:ascii="Noto Sans" w:eastAsiaTheme="minorEastAsia" w:hAnsi="Noto Sans" w:cs="Times New Roman"/>
      <w:sz w:val="18"/>
      <w:szCs w:val="18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F6443"/>
  </w:style>
  <w:style w:type="paragraph" w:styleId="BlockText">
    <w:name w:val="Block Text"/>
    <w:basedOn w:val="Normal"/>
    <w:uiPriority w:val="99"/>
    <w:semiHidden/>
    <w:unhideWhenUsed/>
    <w:rsid w:val="004F6443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i/>
      <w:iCs/>
      <w:color w:val="0000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443"/>
    <w:rPr>
      <w:rFonts w:ascii="Noto Sans" w:eastAsiaTheme="majorEastAsia" w:hAnsi="Noto Sans" w:cstheme="majorBidi"/>
      <w:color w:val="000000" w:themeColor="accent1" w:themeShade="7F"/>
      <w:sz w:val="21"/>
      <w:szCs w:val="21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443"/>
    <w:rPr>
      <w:rFonts w:ascii="Noto Sans" w:eastAsiaTheme="majorEastAsia" w:hAnsi="Noto Sans" w:cstheme="majorBidi"/>
      <w:i/>
      <w:iCs/>
      <w:color w:val="000000" w:themeColor="accent1" w:themeShade="7F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443"/>
    <w:rPr>
      <w:rFonts w:ascii="Noto Sans" w:eastAsiaTheme="majorEastAsia" w:hAnsi="Noto Sans" w:cstheme="majorBidi"/>
      <w:color w:val="005EB8" w:themeColor="text1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443"/>
    <w:rPr>
      <w:rFonts w:ascii="Noto Sans" w:eastAsiaTheme="majorEastAsia" w:hAnsi="Noto Sans" w:cstheme="majorBidi"/>
      <w:i/>
      <w:iCs/>
      <w:color w:val="005EB8" w:themeColor="text1"/>
      <w:sz w:val="21"/>
      <w:szCs w:val="21"/>
      <w:lang w:eastAsia="en-AU"/>
    </w:rPr>
  </w:style>
  <w:style w:type="paragraph" w:styleId="List4">
    <w:name w:val="List 4"/>
    <w:basedOn w:val="Normal"/>
    <w:uiPriority w:val="99"/>
    <w:semiHidden/>
    <w:unhideWhenUsed/>
    <w:rsid w:val="004F6443"/>
    <w:pPr>
      <w:ind w:left="1132" w:hanging="283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F64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F6443"/>
    <w:rPr>
      <w:rFonts w:ascii="Noto Sans" w:eastAsiaTheme="majorEastAsia" w:hAnsi="Noto Sans" w:cstheme="majorBidi"/>
      <w:shd w:val="pct20" w:color="auto" w:fill="auto"/>
      <w:lang w:eastAsia="en-AU"/>
    </w:rPr>
  </w:style>
  <w:style w:type="paragraph" w:customStyle="1" w:styleId="Default">
    <w:name w:val="Default"/>
    <w:rsid w:val="00974D3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AU"/>
    </w:rPr>
  </w:style>
  <w:style w:type="character" w:styleId="Hyperlink">
    <w:name w:val="Hyperlink"/>
    <w:basedOn w:val="DefaultParagraphFont"/>
    <w:rsid w:val="00974D31"/>
    <w:rPr>
      <w:rFonts w:ascii="Arial" w:hAnsi="Arial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84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46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mailto:rti@families.qld.gov.au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bing.com/ck/a?!&amp;&amp;p=c6d87159bcb2df36JmltdHM9MTcxNzg5MTIwMCZpZ3VpZD0wMGVhYzRkMy03ZjViLTYyMTQtMmRlOS1kNmIwN2VjYjYzMWMmaW5zaWQ9NTIxMA&amp;ptn=3&amp;ver=2&amp;hsh=3&amp;fclid=00eac4d3-7f5b-6214-2de9-d6b07ecb631c&amp;psq=informationm+privacy+act+2009&amp;u=a1aHR0cHM6Ly93d3cubGVnaXNsYXRpb24ucWxkLmdvdi5hdS92aWV3L3BkZi9pbmZvcmNlL2N1cnJlbnQvYWN0LTIwMDktMDE0&amp;ntb=1" TargetMode="External"/><Relationship Id="rId17" Type="http://schemas.openxmlformats.org/officeDocument/2006/relationships/image" Target="media/image4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mailto:feedback@families.qld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amilies.qld.gov.au/_media/documents/about-us/right-to-information/information-privacy/privacy-policy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larkin\Downloads\fsdscs-dfq-word-template-noto-a4p%20(2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QREDJ4H4ZNCU-2137131871-1248906</_dlc_DocId>
    <_dlc_DocIdUrl xmlns="45624441-df11-4972-b940-84743b8edd13">
      <Url>https://dpcqld.sharepoint.com/sites/dpc-filestore1/_layouts/15/DocIdRedir.aspx?ID=QREDJ4H4ZNCU-2137131871-1248906</Url>
      <Description>QREDJ4H4ZNCU-2137131871-1248906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05a03ac3-062e-4e77-aff9-6a8c9933ce22"/>
    <ds:schemaRef ds:uri="45624441-df11-4972-b940-84743b8edd1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b00370-5ecf-4c4a-be56-dc408526d404}" enabled="1" method="Privileged" siteId="{95b907c2-752b-4850-88ad-86939ce522f0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fsdscs-dfq-word-template-noto-a4p (2).dotx</Template>
  <TotalTime>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Protecting your privacy plain english</vt:lpstr>
    </vt:vector>
  </TitlesOfParts>
  <Manager>Julianne A-Izzeddin</Manager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Protecting your privacy</dc:title>
  <dc:subject>Protecting your privacy plain english</dc:subject>
  <dc:creator>Queensland Government</dc:creator>
  <cp:keywords>protecting your privacy plain english</cp:keywords>
  <dc:description/>
  <cp:lastModifiedBy>Julieanne J Larkin</cp:lastModifiedBy>
  <cp:revision>3</cp:revision>
  <cp:lastPrinted>2025-08-07T05:04:00Z</cp:lastPrinted>
  <dcterms:created xsi:type="dcterms:W3CDTF">2026-07-02T00:24:00Z</dcterms:created>
  <dcterms:modified xsi:type="dcterms:W3CDTF">2026-07-02T05:37:00Z</dcterms:modified>
  <cp:category>Privacy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6bd17431-acad-46ac-b157-a21e8c15626e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767f0ff0,50c94565,6e3fda50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62c66b1f,1c32d7a,2215b0ae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</vt:lpwstr>
  </property>
</Properties>
</file>