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24743" w14:textId="77777777" w:rsidR="00CD3E9B" w:rsidRPr="002736F0" w:rsidRDefault="00CD3E9B" w:rsidP="002736F0">
      <w:pPr>
        <w:pStyle w:val="Departmentname"/>
      </w:pPr>
      <w:r w:rsidRPr="002736F0">
        <w:t xml:space="preserve">Department </w:t>
      </w:r>
      <w:r w:rsidR="00D95B0D" w:rsidRPr="002736F0">
        <w:t>of Families, Seniors</w:t>
      </w:r>
      <w:r w:rsidR="00D66AD0">
        <w:t xml:space="preserve">, </w:t>
      </w:r>
      <w:r w:rsidR="00D95B0D" w:rsidRPr="002736F0">
        <w:t>Disability Services</w:t>
      </w:r>
      <w:r w:rsidR="00D66AD0">
        <w:t xml:space="preserve"> and Child Safety</w:t>
      </w:r>
    </w:p>
    <w:p w14:paraId="1C7F6CAD" w14:textId="271CB7DD" w:rsidR="006F0011" w:rsidRDefault="00B93509" w:rsidP="002363BA">
      <w:pPr>
        <w:spacing w:line="240" w:lineRule="auto"/>
        <w:rPr>
          <w:spacing w:val="15"/>
          <w:szCs w:val="22"/>
        </w:rPr>
      </w:pPr>
      <w:r w:rsidRPr="002363BA">
        <w:rPr>
          <w:rStyle w:val="UltraHeadingChar"/>
        </w:rPr>
        <w:t>Information privacy</w:t>
      </w:r>
      <w:r w:rsidRPr="002363BA">
        <w:rPr>
          <w:rStyle w:val="UltraHeadingChar"/>
        </w:rPr>
        <w:cr/>
      </w:r>
      <w:r w:rsidRPr="002363BA">
        <w:rPr>
          <w:spacing w:val="15"/>
          <w:szCs w:val="22"/>
        </w:rPr>
        <w:t>Information for parents</w:t>
      </w:r>
      <w:r w:rsidRPr="002363BA">
        <w:rPr>
          <w:spacing w:val="15"/>
          <w:szCs w:val="22"/>
        </w:rPr>
        <w:cr/>
      </w:r>
    </w:p>
    <w:p w14:paraId="1AFC4D93" w14:textId="278498F1" w:rsidR="007A3A08" w:rsidRDefault="007A3A08" w:rsidP="007A3A08">
      <w:pPr>
        <w:spacing w:line="240" w:lineRule="auto"/>
        <w:jc w:val="center"/>
      </w:pPr>
      <w:r w:rsidRPr="007A3A08">
        <w:rPr>
          <w:noProof/>
        </w:rPr>
        <w:drawing>
          <wp:inline distT="0" distB="0" distL="0" distR="0" wp14:anchorId="24EC2FFE" wp14:editId="2CB73AA9">
            <wp:extent cx="4715533" cy="6249272"/>
            <wp:effectExtent l="0" t="0" r="8890" b="0"/>
            <wp:docPr id="807546475" name="Picture 1" descr="A smiling boy with his arm around the shoulders of a smiling women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546475" name="Picture 1" descr="A smiling boy with his arm around the shoulders of a smiling women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15533" cy="624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ECA2C" w14:textId="77777777" w:rsidR="007A3A08" w:rsidRDefault="007A3A08" w:rsidP="007A3A08">
      <w:pPr>
        <w:spacing w:line="240" w:lineRule="auto"/>
      </w:pPr>
    </w:p>
    <w:p w14:paraId="0B1BE742" w14:textId="6E6FFE33" w:rsidR="00B93509" w:rsidRDefault="00B93509" w:rsidP="00B93509">
      <w:pPr>
        <w:pStyle w:val="Heading1"/>
        <w:rPr>
          <w:rFonts w:eastAsiaTheme="minorEastAsia" w:cstheme="minorBidi"/>
          <w:b w:val="0"/>
          <w:color w:val="auto"/>
          <w:sz w:val="21"/>
          <w:szCs w:val="21"/>
          <w:lang w:val="en-AU"/>
        </w:rPr>
      </w:pPr>
      <w:r w:rsidRPr="00B93509">
        <w:t>About your privacy</w:t>
      </w:r>
      <w:r w:rsidRPr="00B93509">
        <w:cr/>
      </w:r>
      <w:r w:rsidRPr="00B93509">
        <w:rPr>
          <w:rFonts w:eastAsiaTheme="minorEastAsia" w:cstheme="minorBidi"/>
          <w:b w:val="0"/>
          <w:color w:val="auto"/>
          <w:sz w:val="21"/>
          <w:szCs w:val="21"/>
          <w:lang w:val="en-AU"/>
        </w:rPr>
        <w:t>We are committed to protecting your privacy.</w:t>
      </w:r>
    </w:p>
    <w:p w14:paraId="342CA7C4" w14:textId="69627331" w:rsidR="00B93509" w:rsidRPr="002363BA" w:rsidRDefault="00B93509" w:rsidP="00B93509">
      <w:pPr>
        <w:rPr>
          <w:rFonts w:eastAsia="MS Mincho" w:cs="Arial"/>
          <w:b/>
          <w:color w:val="05325F" w:themeColor="text2"/>
          <w:sz w:val="36"/>
          <w:szCs w:val="48"/>
          <w:lang w:val="en-GB"/>
        </w:rPr>
      </w:pPr>
      <w:r w:rsidRPr="00B93509">
        <w:lastRenderedPageBreak/>
        <w:t>The Information Privacy Act 2009 sets rules about how we collect and handle your</w:t>
      </w:r>
      <w:r w:rsidR="002363BA">
        <w:t xml:space="preserve"> </w:t>
      </w:r>
      <w:r w:rsidRPr="00B93509">
        <w:t>information and limits how we can use and disclose it.</w:t>
      </w:r>
      <w:r w:rsidRPr="00B93509">
        <w:cr/>
      </w:r>
      <w:r w:rsidRPr="002363BA">
        <w:rPr>
          <w:rFonts w:eastAsia="MS Mincho" w:cs="Arial"/>
          <w:b/>
          <w:color w:val="05325F" w:themeColor="text2"/>
          <w:sz w:val="36"/>
          <w:szCs w:val="48"/>
          <w:lang w:val="en-GB"/>
        </w:rPr>
        <w:t>Personal and sensitive information</w:t>
      </w:r>
    </w:p>
    <w:p w14:paraId="35B04D20" w14:textId="77777777" w:rsidR="00B93509" w:rsidRDefault="00B93509" w:rsidP="00CD3E9B">
      <w:r w:rsidRPr="00B93509">
        <w:rPr>
          <w:b/>
          <w:bCs/>
        </w:rPr>
        <w:t>Personal information</w:t>
      </w:r>
      <w:r w:rsidRPr="00B93509">
        <w:t xml:space="preserve"> is information or opinion that could identify you. </w:t>
      </w:r>
    </w:p>
    <w:p w14:paraId="64FBF1E1" w14:textId="5281AA72" w:rsidR="00B93509" w:rsidRDefault="00B93509" w:rsidP="00CD3E9B">
      <w:r w:rsidRPr="00B93509">
        <w:rPr>
          <w:b/>
          <w:bCs/>
        </w:rPr>
        <w:t>Sensitive information</w:t>
      </w:r>
      <w:r w:rsidRPr="00B93509">
        <w:t xml:space="preserve"> includes things like</w:t>
      </w:r>
      <w:r>
        <w:t xml:space="preserve"> </w:t>
      </w:r>
      <w:r w:rsidRPr="00B93509">
        <w:t>your racial or ethnic origin, religious beliefs, sexual orientation, criminal record, and health information.</w:t>
      </w:r>
    </w:p>
    <w:p w14:paraId="1F108C20" w14:textId="66628ADC" w:rsidR="00B93509" w:rsidRDefault="00B93509" w:rsidP="00B93509">
      <w:pPr>
        <w:pStyle w:val="Heading1"/>
      </w:pPr>
      <w:r w:rsidRPr="00B93509">
        <w:t>Do I have to identify myself?</w:t>
      </w:r>
    </w:p>
    <w:p w14:paraId="1AC7AD4A" w14:textId="47E1E6E5" w:rsidR="00B93509" w:rsidRDefault="00B93509" w:rsidP="00CD3E9B">
      <w:pPr>
        <w:pStyle w:val="Heading3"/>
        <w:rPr>
          <w:rFonts w:cstheme="minorBidi"/>
          <w:bCs w:val="0"/>
          <w:sz w:val="21"/>
          <w:szCs w:val="21"/>
        </w:rPr>
      </w:pPr>
      <w:r w:rsidRPr="00B93509">
        <w:rPr>
          <w:rFonts w:cstheme="minorBidi"/>
          <w:bCs w:val="0"/>
          <w:sz w:val="21"/>
          <w:szCs w:val="21"/>
        </w:rPr>
        <w:t>You can remain anonymous or use a</w:t>
      </w:r>
      <w:r>
        <w:rPr>
          <w:rFonts w:cstheme="minorBidi"/>
          <w:bCs w:val="0"/>
          <w:sz w:val="21"/>
          <w:szCs w:val="21"/>
        </w:rPr>
        <w:t xml:space="preserve"> </w:t>
      </w:r>
      <w:r w:rsidRPr="00B93509">
        <w:rPr>
          <w:rFonts w:cstheme="minorBidi"/>
          <w:bCs w:val="0"/>
          <w:sz w:val="21"/>
          <w:szCs w:val="21"/>
        </w:rPr>
        <w:t>pseudonym when dealing with us, unless for example:</w:t>
      </w:r>
    </w:p>
    <w:p w14:paraId="7B262669" w14:textId="77777777" w:rsidR="00B93509" w:rsidRDefault="00B93509" w:rsidP="00B93509">
      <w:pPr>
        <w:pStyle w:val="ListParagraph"/>
        <w:numPr>
          <w:ilvl w:val="0"/>
          <w:numId w:val="7"/>
        </w:numPr>
      </w:pPr>
      <w:r w:rsidRPr="00B93509">
        <w:t>there is a law that says we must deal with</w:t>
      </w:r>
      <w:r>
        <w:t xml:space="preserve"> </w:t>
      </w:r>
      <w:r w:rsidRPr="00B93509">
        <w:t>identif</w:t>
      </w:r>
      <w:r>
        <w:t>i</w:t>
      </w:r>
      <w:r w:rsidRPr="00B93509">
        <w:t>ed individuals, or</w:t>
      </w:r>
    </w:p>
    <w:p w14:paraId="5EEDDBE1" w14:textId="53959829" w:rsidR="00822F4C" w:rsidRDefault="00B93509" w:rsidP="00822F4C">
      <w:pPr>
        <w:pStyle w:val="ListParagraph"/>
        <w:numPr>
          <w:ilvl w:val="0"/>
          <w:numId w:val="7"/>
        </w:numPr>
      </w:pPr>
      <w:r w:rsidRPr="00B93509">
        <w:t>it is not practical to deal with people who</w:t>
      </w:r>
      <w:r>
        <w:t xml:space="preserve"> </w:t>
      </w:r>
      <w:r w:rsidRPr="00B93509">
        <w:t>have not identified themselves.</w:t>
      </w:r>
    </w:p>
    <w:p w14:paraId="3D30334E" w14:textId="66E0FEF8" w:rsidR="00822F4C" w:rsidRDefault="00822F4C" w:rsidP="00822F4C">
      <w:r w:rsidRPr="00822F4C">
        <w:t>If we are working with you because of</w:t>
      </w:r>
      <w:r>
        <w:t xml:space="preserve"> </w:t>
      </w:r>
      <w:r w:rsidRPr="00822F4C">
        <w:t>concerns about your child’s safety, we will need to know your name.</w:t>
      </w:r>
    </w:p>
    <w:p w14:paraId="4E935522" w14:textId="1B294A38" w:rsidR="00822F4C" w:rsidRPr="00822F4C" w:rsidRDefault="00822F4C" w:rsidP="002363BA">
      <w:pPr>
        <w:pStyle w:val="Heading1"/>
      </w:pPr>
      <w:r w:rsidRPr="00822F4C">
        <w:t>Collection</w:t>
      </w:r>
    </w:p>
    <w:p w14:paraId="44403716" w14:textId="1D33DFDA" w:rsidR="00A653BA" w:rsidRDefault="00822F4C" w:rsidP="002736F0">
      <w:r w:rsidRPr="00822F4C">
        <w:t>We collect personal information so we can do our job and protect children. The Child</w:t>
      </w:r>
      <w:r>
        <w:t xml:space="preserve"> </w:t>
      </w:r>
      <w:r w:rsidRPr="00822F4C">
        <w:t>Protection Act 1999 allows us to collect this information.</w:t>
      </w:r>
      <w:r w:rsidRPr="00822F4C">
        <w:cr/>
        <w:t>If we need to collect sensitive information</w:t>
      </w:r>
      <w:r>
        <w:t xml:space="preserve"> </w:t>
      </w:r>
      <w:r w:rsidRPr="00822F4C">
        <w:t>about you, we will usually ask for your consent.</w:t>
      </w:r>
    </w:p>
    <w:p w14:paraId="55B87E31" w14:textId="10C4CBF2" w:rsidR="00822F4C" w:rsidRDefault="00822F4C" w:rsidP="002736F0">
      <w:r w:rsidRPr="00822F4C">
        <w:t>However, we can collect sensitive information without your consent if, for example, we need it to:</w:t>
      </w:r>
    </w:p>
    <w:p w14:paraId="152CE678" w14:textId="77777777" w:rsidR="00822F4C" w:rsidRDefault="00822F4C" w:rsidP="00822F4C">
      <w:pPr>
        <w:pStyle w:val="ListParagraph"/>
        <w:numPr>
          <w:ilvl w:val="0"/>
          <w:numId w:val="7"/>
        </w:numPr>
      </w:pPr>
      <w:r w:rsidRPr="00822F4C">
        <w:t>prevent a threat to someone’s safety</w:t>
      </w:r>
    </w:p>
    <w:p w14:paraId="2C0E53B0" w14:textId="0C38C099" w:rsidR="00822F4C" w:rsidRDefault="00822F4C" w:rsidP="00822F4C">
      <w:pPr>
        <w:pStyle w:val="ListParagraph"/>
        <w:numPr>
          <w:ilvl w:val="0"/>
          <w:numId w:val="7"/>
        </w:numPr>
      </w:pPr>
      <w:r w:rsidRPr="00822F4C">
        <w:t>prevent or respond to unlawful activity or</w:t>
      </w:r>
      <w:r>
        <w:t xml:space="preserve"> serious misconduct, or</w:t>
      </w:r>
    </w:p>
    <w:p w14:paraId="7F690BCA" w14:textId="7E85397A" w:rsidR="00822F4C" w:rsidRDefault="00822F4C" w:rsidP="00822F4C">
      <w:pPr>
        <w:pStyle w:val="ListParagraph"/>
        <w:numPr>
          <w:ilvl w:val="0"/>
          <w:numId w:val="7"/>
        </w:numPr>
      </w:pPr>
      <w:r>
        <w:t>help find a missing person.</w:t>
      </w:r>
    </w:p>
    <w:p w14:paraId="55079664" w14:textId="12589C2C" w:rsidR="00822F4C" w:rsidRDefault="00822F4C" w:rsidP="00822F4C">
      <w:r w:rsidRPr="00822F4C">
        <w:t>We will not collect your information in a way that is unfair, unlawful or interferes with your privacy.</w:t>
      </w:r>
    </w:p>
    <w:p w14:paraId="085CB4E0" w14:textId="7AEBC540" w:rsidR="00822F4C" w:rsidRDefault="00822F4C" w:rsidP="00822F4C">
      <w:r w:rsidRPr="00822F4C">
        <w:t>We will only collect personal information from you, unless:</w:t>
      </w:r>
    </w:p>
    <w:p w14:paraId="576E26E5" w14:textId="77777777" w:rsidR="00822F4C" w:rsidRDefault="00822F4C" w:rsidP="00822F4C">
      <w:pPr>
        <w:pStyle w:val="ListParagraph"/>
        <w:numPr>
          <w:ilvl w:val="0"/>
          <w:numId w:val="7"/>
        </w:numPr>
      </w:pPr>
      <w:r w:rsidRPr="00822F4C">
        <w:t>you agree we can collect it from someone else• there is a law that says that we can collect it</w:t>
      </w:r>
      <w:r>
        <w:t xml:space="preserve"> from someone else, or</w:t>
      </w:r>
    </w:p>
    <w:p w14:paraId="06A8280B" w14:textId="77777777" w:rsidR="00822F4C" w:rsidRDefault="00822F4C" w:rsidP="00822F4C">
      <w:pPr>
        <w:pStyle w:val="ListParagraph"/>
        <w:numPr>
          <w:ilvl w:val="0"/>
          <w:numId w:val="7"/>
        </w:numPr>
      </w:pPr>
      <w:r w:rsidRPr="00822F4C">
        <w:lastRenderedPageBreak/>
        <w:t>it is unreasonable or impractical to collect it</w:t>
      </w:r>
      <w:r>
        <w:t xml:space="preserve"> from you.</w:t>
      </w:r>
    </w:p>
    <w:p w14:paraId="6846798B" w14:textId="77777777" w:rsidR="00822F4C" w:rsidRDefault="00822F4C" w:rsidP="00822F4C">
      <w:r w:rsidRPr="00822F4C">
        <w:t>When we collect your information, we will tell you:</w:t>
      </w:r>
    </w:p>
    <w:p w14:paraId="29261AFF" w14:textId="77777777" w:rsidR="00822F4C" w:rsidRDefault="00822F4C" w:rsidP="00822F4C">
      <w:pPr>
        <w:pStyle w:val="ListParagraph"/>
        <w:numPr>
          <w:ilvl w:val="0"/>
          <w:numId w:val="7"/>
        </w:numPr>
      </w:pPr>
      <w:r w:rsidRPr="00822F4C">
        <w:t>why we are collecting it</w:t>
      </w:r>
    </w:p>
    <w:p w14:paraId="6C6C91EA" w14:textId="77777777" w:rsidR="00822F4C" w:rsidRDefault="00822F4C" w:rsidP="00822F4C">
      <w:pPr>
        <w:pStyle w:val="ListParagraph"/>
        <w:numPr>
          <w:ilvl w:val="0"/>
          <w:numId w:val="7"/>
        </w:numPr>
      </w:pPr>
      <w:r w:rsidRPr="00822F4C">
        <w:t>why we are allowed to collect it</w:t>
      </w:r>
    </w:p>
    <w:p w14:paraId="2D1B6469" w14:textId="77777777" w:rsidR="00822F4C" w:rsidRDefault="00822F4C" w:rsidP="00822F4C">
      <w:pPr>
        <w:pStyle w:val="ListParagraph"/>
        <w:numPr>
          <w:ilvl w:val="0"/>
          <w:numId w:val="7"/>
        </w:numPr>
      </w:pPr>
      <w:r w:rsidRPr="00822F4C">
        <w:t>consequences if we don’t collect it</w:t>
      </w:r>
    </w:p>
    <w:p w14:paraId="7A69F79B" w14:textId="77777777" w:rsidR="00822F4C" w:rsidRDefault="00822F4C" w:rsidP="00822F4C">
      <w:pPr>
        <w:pStyle w:val="ListParagraph"/>
        <w:numPr>
          <w:ilvl w:val="0"/>
          <w:numId w:val="7"/>
        </w:numPr>
      </w:pPr>
      <w:r w:rsidRPr="00822F4C">
        <w:t>who we usually give it to</w:t>
      </w:r>
    </w:p>
    <w:p w14:paraId="79A73201" w14:textId="77777777" w:rsidR="00822F4C" w:rsidRDefault="00822F4C" w:rsidP="00822F4C">
      <w:pPr>
        <w:pStyle w:val="ListParagraph"/>
        <w:numPr>
          <w:ilvl w:val="0"/>
          <w:numId w:val="7"/>
        </w:numPr>
      </w:pPr>
      <w:r w:rsidRPr="00822F4C">
        <w:t>whether it will be disclosed overseas</w:t>
      </w:r>
    </w:p>
    <w:p w14:paraId="4BCA77AB" w14:textId="77777777" w:rsidR="00822F4C" w:rsidRDefault="00822F4C" w:rsidP="00822F4C">
      <w:pPr>
        <w:pStyle w:val="ListParagraph"/>
        <w:numPr>
          <w:ilvl w:val="0"/>
          <w:numId w:val="7"/>
        </w:numPr>
      </w:pPr>
      <w:r w:rsidRPr="00822F4C">
        <w:t>how you can access and correct the</w:t>
      </w:r>
      <w:r>
        <w:t xml:space="preserve"> information we record about you, and</w:t>
      </w:r>
    </w:p>
    <w:p w14:paraId="06684178" w14:textId="77777777" w:rsidR="00822F4C" w:rsidRDefault="00822F4C" w:rsidP="00822F4C">
      <w:pPr>
        <w:pStyle w:val="ListParagraph"/>
        <w:numPr>
          <w:ilvl w:val="0"/>
          <w:numId w:val="7"/>
        </w:numPr>
      </w:pPr>
      <w:r>
        <w:t>how to make a privacy complaint.</w:t>
      </w:r>
    </w:p>
    <w:p w14:paraId="30566AF6" w14:textId="77777777" w:rsidR="00822F4C" w:rsidRPr="00822F4C" w:rsidRDefault="00822F4C" w:rsidP="002363BA">
      <w:pPr>
        <w:pStyle w:val="Heading1"/>
      </w:pPr>
      <w:r w:rsidRPr="00822F4C">
        <w:t>Use and disclosure</w:t>
      </w:r>
    </w:p>
    <w:p w14:paraId="6358813F" w14:textId="646C7877" w:rsidR="00822F4C" w:rsidRDefault="00822F4C" w:rsidP="002363BA">
      <w:pPr>
        <w:jc w:val="both"/>
      </w:pPr>
      <w:r w:rsidRPr="00822F4C">
        <w:t>We use the personal information we collect to do our child protection work, including:</w:t>
      </w:r>
    </w:p>
    <w:p w14:paraId="247A0E11" w14:textId="55633FED" w:rsidR="00822F4C" w:rsidRDefault="00822F4C" w:rsidP="00AB3232">
      <w:pPr>
        <w:pStyle w:val="ListParagraph"/>
        <w:numPr>
          <w:ilvl w:val="0"/>
          <w:numId w:val="17"/>
        </w:numPr>
      </w:pPr>
      <w:r w:rsidRPr="00822F4C">
        <w:t>working out if a child needs protection</w:t>
      </w:r>
    </w:p>
    <w:p w14:paraId="2B16D08F" w14:textId="77777777" w:rsidR="00822F4C" w:rsidRDefault="00822F4C" w:rsidP="00AB3232">
      <w:pPr>
        <w:pStyle w:val="ListParagraph"/>
        <w:numPr>
          <w:ilvl w:val="0"/>
          <w:numId w:val="17"/>
        </w:numPr>
      </w:pPr>
      <w:r w:rsidRPr="00822F4C">
        <w:t>working out what support you need</w:t>
      </w:r>
    </w:p>
    <w:p w14:paraId="04A2070C" w14:textId="77777777" w:rsidR="00822F4C" w:rsidRDefault="00822F4C" w:rsidP="00AB3232">
      <w:pPr>
        <w:pStyle w:val="ListParagraph"/>
        <w:numPr>
          <w:ilvl w:val="0"/>
          <w:numId w:val="17"/>
        </w:numPr>
      </w:pPr>
      <w:r w:rsidRPr="00822F4C">
        <w:t>case planning</w:t>
      </w:r>
    </w:p>
    <w:p w14:paraId="60F1B32E" w14:textId="77777777" w:rsidR="00822F4C" w:rsidRDefault="00822F4C" w:rsidP="00AB3232">
      <w:pPr>
        <w:pStyle w:val="ListParagraph"/>
        <w:numPr>
          <w:ilvl w:val="0"/>
          <w:numId w:val="17"/>
        </w:numPr>
      </w:pPr>
      <w:r w:rsidRPr="00822F4C">
        <w:t>applying for court orders</w:t>
      </w:r>
      <w:r>
        <w:t>.</w:t>
      </w:r>
    </w:p>
    <w:p w14:paraId="1FB1DBB6" w14:textId="77777777" w:rsidR="00822F4C" w:rsidRDefault="00822F4C" w:rsidP="00822F4C">
      <w:r w:rsidRPr="00822F4C">
        <w:t>We might disclose information about you or your child to other people, for example:</w:t>
      </w:r>
    </w:p>
    <w:p w14:paraId="24DCE219" w14:textId="77777777" w:rsidR="00822F4C" w:rsidRDefault="00822F4C" w:rsidP="00822F4C">
      <w:pPr>
        <w:pStyle w:val="ListParagraph"/>
        <w:numPr>
          <w:ilvl w:val="0"/>
          <w:numId w:val="15"/>
        </w:numPr>
      </w:pPr>
      <w:r w:rsidRPr="00822F4C">
        <w:t>we tell carers about your child’s needs</w:t>
      </w:r>
    </w:p>
    <w:p w14:paraId="04F2B99A" w14:textId="77777777" w:rsidR="00822F4C" w:rsidRDefault="00822F4C" w:rsidP="00822F4C">
      <w:pPr>
        <w:pStyle w:val="ListParagraph"/>
        <w:numPr>
          <w:ilvl w:val="0"/>
          <w:numId w:val="15"/>
        </w:numPr>
      </w:pPr>
      <w:r w:rsidRPr="00822F4C">
        <w:t>we tell the school information to help plan</w:t>
      </w:r>
      <w:r>
        <w:t xml:space="preserve"> for your child’s schooling</w:t>
      </w:r>
    </w:p>
    <w:p w14:paraId="6AD0797B" w14:textId="77777777" w:rsidR="00822F4C" w:rsidRDefault="00822F4C" w:rsidP="00822F4C">
      <w:pPr>
        <w:pStyle w:val="ListParagraph"/>
        <w:numPr>
          <w:ilvl w:val="0"/>
          <w:numId w:val="15"/>
        </w:numPr>
      </w:pPr>
      <w:r>
        <w:t>we tell the Court why we think an order should be made.</w:t>
      </w:r>
    </w:p>
    <w:p w14:paraId="1325D201" w14:textId="77777777" w:rsidR="00822F4C" w:rsidRDefault="00822F4C" w:rsidP="00822F4C">
      <w:r w:rsidRPr="00822F4C">
        <w:t>We will not use or disclose your information for any other purpose, unless:</w:t>
      </w:r>
    </w:p>
    <w:p w14:paraId="3381A5F2" w14:textId="77777777" w:rsidR="00822F4C" w:rsidRDefault="00822F4C" w:rsidP="00822F4C">
      <w:pPr>
        <w:pStyle w:val="ListParagraph"/>
        <w:numPr>
          <w:ilvl w:val="0"/>
          <w:numId w:val="15"/>
        </w:numPr>
      </w:pPr>
      <w:r w:rsidRPr="00822F4C">
        <w:t>you agree to it</w:t>
      </w:r>
    </w:p>
    <w:p w14:paraId="3838BEC5" w14:textId="77777777" w:rsidR="00822F4C" w:rsidRDefault="00822F4C" w:rsidP="00822F4C">
      <w:pPr>
        <w:pStyle w:val="ListParagraph"/>
        <w:numPr>
          <w:ilvl w:val="0"/>
          <w:numId w:val="15"/>
        </w:numPr>
      </w:pPr>
      <w:r w:rsidRPr="00822F4C">
        <w:t>there is a law that says we can</w:t>
      </w:r>
    </w:p>
    <w:p w14:paraId="70F35014" w14:textId="77777777" w:rsidR="00822F4C" w:rsidRDefault="00822F4C" w:rsidP="00822F4C">
      <w:pPr>
        <w:pStyle w:val="ListParagraph"/>
        <w:numPr>
          <w:ilvl w:val="0"/>
          <w:numId w:val="15"/>
        </w:numPr>
      </w:pPr>
      <w:r w:rsidRPr="00822F4C">
        <w:t>there is a serious threat to someone’s</w:t>
      </w:r>
      <w:r>
        <w:t xml:space="preserve"> safety</w:t>
      </w:r>
    </w:p>
    <w:p w14:paraId="4A98354D" w14:textId="77777777" w:rsidR="00822F4C" w:rsidRDefault="00822F4C" w:rsidP="00822F4C">
      <w:pPr>
        <w:pStyle w:val="ListParagraph"/>
        <w:numPr>
          <w:ilvl w:val="0"/>
          <w:numId w:val="15"/>
        </w:numPr>
      </w:pPr>
      <w:r>
        <w:t>we are responding to unlawful activity or serious misconduct, or</w:t>
      </w:r>
    </w:p>
    <w:p w14:paraId="330BE3FC" w14:textId="77777777" w:rsidR="00822F4C" w:rsidRDefault="00822F4C" w:rsidP="00822F4C">
      <w:pPr>
        <w:pStyle w:val="ListParagraph"/>
        <w:numPr>
          <w:ilvl w:val="0"/>
          <w:numId w:val="15"/>
        </w:numPr>
      </w:pPr>
      <w:r>
        <w:lastRenderedPageBreak/>
        <w:t>we need it to help find a missing person.</w:t>
      </w:r>
    </w:p>
    <w:p w14:paraId="5B995878" w14:textId="0A74B19D" w:rsidR="00822F4C" w:rsidRDefault="00822F4C" w:rsidP="00822F4C">
      <w:r w:rsidRPr="002363BA">
        <w:rPr>
          <w:rStyle w:val="Heading1Char"/>
        </w:rPr>
        <w:t>Security</w:t>
      </w:r>
      <w:r w:rsidRPr="002363BA">
        <w:rPr>
          <w:rStyle w:val="Heading1Char"/>
        </w:rPr>
        <w:cr/>
      </w:r>
      <w:r w:rsidRPr="00822F4C">
        <w:t>We take steps to protect your personal</w:t>
      </w:r>
      <w:r>
        <w:t xml:space="preserve"> </w:t>
      </w:r>
      <w:r w:rsidRPr="00822F4C">
        <w:t>information and keep it safe.</w:t>
      </w:r>
    </w:p>
    <w:p w14:paraId="412EF569" w14:textId="5AA55864" w:rsidR="00822F4C" w:rsidRDefault="00822F4C" w:rsidP="009364F4">
      <w:r w:rsidRPr="00822F4C">
        <w:t>We take this obligation very seriously and we constantly work to improve security and</w:t>
      </w:r>
      <w:r>
        <w:t xml:space="preserve"> </w:t>
      </w:r>
      <w:r w:rsidRPr="00822F4C">
        <w:t>ensure your information is protected.</w:t>
      </w:r>
    </w:p>
    <w:p w14:paraId="7BDAD7FF" w14:textId="4217365D" w:rsidR="00822F4C" w:rsidRDefault="00822F4C" w:rsidP="002363BA">
      <w:pPr>
        <w:pStyle w:val="Heading1"/>
      </w:pPr>
      <w:r w:rsidRPr="00822F4C">
        <w:t>Access and correction</w:t>
      </w:r>
    </w:p>
    <w:p w14:paraId="73FBB0AB" w14:textId="129FA924" w:rsidR="00822F4C" w:rsidRDefault="00822F4C" w:rsidP="00822F4C">
      <w:r w:rsidRPr="00822F4C">
        <w:t>We have ‘administrative access schemes’ that</w:t>
      </w:r>
      <w:r>
        <w:t xml:space="preserve"> </w:t>
      </w:r>
      <w:r w:rsidRPr="00822F4C">
        <w:t>you may be able to use to get copies of your personal information.</w:t>
      </w:r>
    </w:p>
    <w:p w14:paraId="37FAD006" w14:textId="04FE80E5" w:rsidR="00822F4C" w:rsidRDefault="00822F4C" w:rsidP="00822F4C">
      <w:r w:rsidRPr="00822F4C">
        <w:t>You may also apply for your information under the Right to Information Act 2009.</w:t>
      </w:r>
    </w:p>
    <w:p w14:paraId="4820CBF7" w14:textId="1F92AC9C" w:rsidR="00822F4C" w:rsidRDefault="00822F4C" w:rsidP="00822F4C">
      <w:r w:rsidRPr="00822F4C">
        <w:t>If you think the information is wrong, out of date, incomplete, irrelevant or misleading, you can ask us to correct our records.</w:t>
      </w:r>
    </w:p>
    <w:p w14:paraId="4554D723" w14:textId="03DF4A43" w:rsidR="002363BA" w:rsidRDefault="009364F4" w:rsidP="009364F4">
      <w:r w:rsidRPr="009364F4">
        <w:t xml:space="preserve">Further information about these processes is available on our website at: </w:t>
      </w:r>
      <w:hyperlink r:id="rId13" w:history="1">
        <w:r w:rsidR="002363BA" w:rsidRPr="0050140D">
          <w:rPr>
            <w:rStyle w:val="Hyperlink"/>
          </w:rPr>
          <w:t>www.families.qld.gov.au/righttoinformation</w:t>
        </w:r>
      </w:hyperlink>
    </w:p>
    <w:p w14:paraId="70AC30C5" w14:textId="7D0B5B94" w:rsidR="00B93509" w:rsidRPr="009364F4" w:rsidRDefault="00B93509" w:rsidP="009364F4">
      <w:pPr>
        <w:rPr>
          <w:bCs/>
        </w:rPr>
      </w:pPr>
      <w:r w:rsidRPr="002363BA">
        <w:rPr>
          <w:rStyle w:val="Heading1Char"/>
        </w:rPr>
        <w:t>Your obligations</w:t>
      </w:r>
      <w:r w:rsidRPr="002363BA">
        <w:rPr>
          <w:rStyle w:val="Heading1Char"/>
        </w:rPr>
        <w:cr/>
      </w:r>
      <w:r w:rsidRPr="009364F4">
        <w:rPr>
          <w:bCs/>
        </w:rPr>
        <w:t>Information we share with you is confidential and you must only use or disclose it in accordance with the Child Protection Act 1999.</w:t>
      </w:r>
    </w:p>
    <w:p w14:paraId="18D7F566" w14:textId="77777777" w:rsidR="00B93509" w:rsidRPr="00B93509" w:rsidRDefault="00B93509" w:rsidP="00B93509">
      <w:r w:rsidRPr="00B93509">
        <w:t>Unauthorised use or disclosure of child protection information is an of</w:t>
      </w:r>
      <w:r>
        <w:t>f</w:t>
      </w:r>
      <w:r w:rsidRPr="00B93509">
        <w:t>ence and may be punishable by a f</w:t>
      </w:r>
      <w:r>
        <w:t>i</w:t>
      </w:r>
      <w:r w:rsidRPr="00B93509">
        <w:t>ne or imprisonment.</w:t>
      </w:r>
    </w:p>
    <w:p w14:paraId="2FEDF909" w14:textId="77777777" w:rsidR="00B93509" w:rsidRDefault="00B93509" w:rsidP="00B93509">
      <w:r w:rsidRPr="00B93509">
        <w:t>If you are unsure whether you can use or share information that we share with you, talk to your Child Safety Of</w:t>
      </w:r>
      <w:r>
        <w:t>fi</w:t>
      </w:r>
      <w:r w:rsidRPr="00B93509">
        <w:t>cer.</w:t>
      </w:r>
    </w:p>
    <w:p w14:paraId="6E8E1464" w14:textId="7A96D6DA" w:rsidR="0054357B" w:rsidRDefault="009364F4" w:rsidP="002363BA">
      <w:pPr>
        <w:pStyle w:val="Heading1"/>
      </w:pPr>
      <w:r w:rsidRPr="009364F4">
        <w:t>Further information</w:t>
      </w:r>
    </w:p>
    <w:p w14:paraId="03C1DF75" w14:textId="4E750F8C" w:rsidR="009364F4" w:rsidRDefault="009364F4" w:rsidP="00CD3E9B">
      <w:r w:rsidRPr="009364F4">
        <w:t>More information about your obligations and how we collect, use and disclose personal</w:t>
      </w:r>
      <w:r>
        <w:t xml:space="preserve"> </w:t>
      </w:r>
      <w:r w:rsidRPr="009364F4">
        <w:t>information is available in our privacy policy and on our website at:</w:t>
      </w:r>
    </w:p>
    <w:p w14:paraId="40D96BA1" w14:textId="3C557928" w:rsidR="002363BA" w:rsidRDefault="002363BA" w:rsidP="00CD3E9B">
      <w:r w:rsidRPr="002363BA">
        <w:rPr>
          <w:noProof/>
        </w:rPr>
        <w:lastRenderedPageBreak/>
        <w:drawing>
          <wp:inline distT="0" distB="0" distL="0" distR="0" wp14:anchorId="3615B6F8" wp14:editId="2E354228">
            <wp:extent cx="1552792" cy="1562318"/>
            <wp:effectExtent l="0" t="0" r="9525" b="0"/>
            <wp:docPr id="2100451198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451198" name="Picture 1" descr="A qr code on a white background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52792" cy="156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C8216" w14:textId="124EA7FC" w:rsidR="002363BA" w:rsidRDefault="002363BA" w:rsidP="00CD3E9B">
      <w:r w:rsidRPr="002363BA">
        <w:rPr>
          <w:lang w:val="en-GB"/>
        </w:rPr>
        <w:t xml:space="preserve">The above QR code links to website </w:t>
      </w:r>
      <w:hyperlink r:id="rId15" w:history="1">
        <w:r w:rsidRPr="0050140D">
          <w:rPr>
            <w:rStyle w:val="Hyperlink"/>
          </w:rPr>
          <w:t>https://www.families.qld.gov.au/about-us/our-department/right-information/information-privacy</w:t>
        </w:r>
      </w:hyperlink>
    </w:p>
    <w:p w14:paraId="34127AC3" w14:textId="77777777" w:rsidR="002363BA" w:rsidRPr="001B7CBE" w:rsidRDefault="002363BA" w:rsidP="002363BA">
      <w:pPr>
        <w:rPr>
          <w:sz w:val="16"/>
          <w:szCs w:val="16"/>
          <w:lang w:val="en-US"/>
        </w:rPr>
      </w:pPr>
      <w:r w:rsidRPr="001B7CBE">
        <w:rPr>
          <w:sz w:val="16"/>
          <w:szCs w:val="16"/>
        </w:rPr>
        <w:t xml:space="preserve">Document version: </w:t>
      </w:r>
      <w:r w:rsidRPr="001B7CBE">
        <w:rPr>
          <w:sz w:val="16"/>
          <w:szCs w:val="16"/>
          <w:lang w:val="en-US"/>
        </w:rPr>
        <w:t>1209_NOV2025</w:t>
      </w:r>
    </w:p>
    <w:p w14:paraId="357770AA" w14:textId="77777777" w:rsidR="002363BA" w:rsidRDefault="002363BA" w:rsidP="00CD3E9B"/>
    <w:sectPr w:rsidR="002363BA" w:rsidSect="006D063F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1" w:h="16817" w:code="9"/>
      <w:pgMar w:top="1418" w:right="851" w:bottom="1701" w:left="907" w:header="0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89346" w14:textId="77777777" w:rsidR="0091011E" w:rsidRDefault="0091011E" w:rsidP="00CD3E9B">
      <w:r>
        <w:separator/>
      </w:r>
    </w:p>
  </w:endnote>
  <w:endnote w:type="continuationSeparator" w:id="0">
    <w:p w14:paraId="4D3D7038" w14:textId="77777777" w:rsidR="0091011E" w:rsidRDefault="0091011E" w:rsidP="00CD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733022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FCC301" w14:textId="77777777" w:rsidR="00044D6F" w:rsidRDefault="00044D6F" w:rsidP="00D37EC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5038608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D1C8E4" w14:textId="77777777" w:rsidR="00FB2848" w:rsidRDefault="00FB2848" w:rsidP="00D37EC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814B043" w14:textId="77777777" w:rsidR="00FB2848" w:rsidRDefault="00FB28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441526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5338E4" w14:textId="77777777" w:rsidR="00044D6F" w:rsidRDefault="00044D6F" w:rsidP="00D37EC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8BA3CAC" w14:textId="77777777" w:rsidR="00044D6F" w:rsidRDefault="00044D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2378" w14:textId="77777777" w:rsidR="00AB7D5F" w:rsidRDefault="00AB7D5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6C7F1F7" wp14:editId="4F9A6F37">
              <wp:simplePos x="0" y="0"/>
              <wp:positionH relativeFrom="column">
                <wp:posOffset>-588250</wp:posOffset>
              </wp:positionH>
              <wp:positionV relativeFrom="paragraph">
                <wp:posOffset>-396636</wp:posOffset>
              </wp:positionV>
              <wp:extent cx="7564581" cy="868358"/>
              <wp:effectExtent l="0" t="0" r="5080" b="0"/>
              <wp:wrapNone/>
              <wp:docPr id="1950973976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4581" cy="868358"/>
                        <a:chOff x="618837" y="0"/>
                        <a:chExt cx="7564581" cy="868358"/>
                      </a:xfrm>
                    </wpg:grpSpPr>
                    <wps:wsp>
                      <wps:cNvPr id="1559160137" name="Rectangle 2"/>
                      <wps:cNvSpPr/>
                      <wps:spPr>
                        <a:xfrm>
                          <a:off x="618837" y="0"/>
                          <a:ext cx="7564581" cy="86835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5973586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16582" y="129309"/>
                          <a:ext cx="3096895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4F4FD6" id="Group 3" o:spid="_x0000_s1026" style="position:absolute;margin-left:-46.3pt;margin-top:-31.25pt;width:595.65pt;height:68.35pt;z-index:-251652096" coordorigin="6188" coordsize="75645,8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">
              <v:rect id="Rectangle 2" o:spid="_x0000_s1027" style="position:absolute;left:6188;width:75646;height:8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5165;top:1293;width:30969;height:5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BEB43" w14:textId="77777777" w:rsidR="0091011E" w:rsidRDefault="0091011E" w:rsidP="00CD3E9B">
      <w:r>
        <w:separator/>
      </w:r>
    </w:p>
  </w:footnote>
  <w:footnote w:type="continuationSeparator" w:id="0">
    <w:p w14:paraId="42672857" w14:textId="77777777" w:rsidR="0091011E" w:rsidRDefault="0091011E" w:rsidP="00CD3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E6FB" w14:textId="77777777" w:rsidR="00273E87" w:rsidRDefault="00273E87" w:rsidP="00CD3E9B">
    <w:pPr>
      <w:pStyle w:val="Header"/>
      <w:rPr>
        <w:lang w:val="en-US"/>
      </w:rPr>
    </w:pPr>
  </w:p>
  <w:p w14:paraId="1D36E6D4" w14:textId="77777777" w:rsidR="00555C3B" w:rsidRPr="00CD3E9B" w:rsidRDefault="00555C3B" w:rsidP="005B7EBB">
    <w:pPr>
      <w:pStyle w:val="Header"/>
      <w:jc w:val="right"/>
      <w:rPr>
        <w:color w:val="005EB8" w:themeColor="text1"/>
        <w:lang w:val="en-US"/>
      </w:rPr>
    </w:pPr>
    <w:r w:rsidRPr="00CD3E9B">
      <w:rPr>
        <w:noProof/>
        <w:color w:val="005EB8" w:themeColor="text1"/>
        <w:lang w:val="en-US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093DDAF" wp14:editId="23AC5991">
              <wp:simplePos x="0" y="0"/>
              <wp:positionH relativeFrom="column">
                <wp:posOffset>-3132802</wp:posOffset>
              </wp:positionH>
              <wp:positionV relativeFrom="paragraph">
                <wp:posOffset>266065</wp:posOffset>
              </wp:positionV>
              <wp:extent cx="15722600" cy="0"/>
              <wp:effectExtent l="0" t="0" r="12700" b="1270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7226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E34F6E" id="Straight Connector 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6.7pt,20.95pt" to="991.3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" strokecolor="#005eb8 [3213]" strokeweight="1pt">
              <v:stroke joinstyle="miter"/>
            </v:line>
          </w:pict>
        </mc:Fallback>
      </mc:AlternateContent>
    </w:r>
  </w:p>
  <w:p w14:paraId="5E421CF8" w14:textId="77777777" w:rsidR="00CD3E9B" w:rsidRDefault="00CD3E9B" w:rsidP="00EF2CD2">
    <w:pPr>
      <w:ind w:left="-1865" w:firstLine="2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EED3" w14:textId="77777777" w:rsidR="00AB7D5F" w:rsidRDefault="00AB7D5F" w:rsidP="00AB7D5F">
    <w:pPr>
      <w:pStyle w:val="Header"/>
      <w:jc w:val="right"/>
    </w:pPr>
  </w:p>
  <w:p w14:paraId="0EDDDC83" w14:textId="77777777" w:rsidR="00AB7D5F" w:rsidRPr="00CD3E9B" w:rsidRDefault="00AB7D5F" w:rsidP="00AB7D5F">
    <w:pPr>
      <w:pStyle w:val="Header"/>
      <w:jc w:val="right"/>
      <w:rPr>
        <w:color w:val="005EB8" w:themeColor="text1"/>
        <w:lang w:val="en-US"/>
      </w:rPr>
    </w:pPr>
    <w:r>
      <w:tab/>
    </w:r>
    <w:r>
      <w:rPr>
        <w:color w:val="005EB8" w:themeColor="text1"/>
        <w:sz w:val="22"/>
        <w:szCs w:val="32"/>
        <w:lang w:val="en-US"/>
      </w:rPr>
      <w:t>Q</w:t>
    </w:r>
    <w:r w:rsidRPr="000E1223">
      <w:rPr>
        <w:color w:val="005EB8" w:themeColor="text1"/>
        <w:sz w:val="22"/>
        <w:szCs w:val="32"/>
        <w:lang w:val="en-US"/>
      </w:rPr>
      <w:t>ueensland Government</w:t>
    </w:r>
    <w:r w:rsidRPr="00CD3E9B">
      <w:rPr>
        <w:noProof/>
        <w:color w:val="005EB8" w:themeColor="text1"/>
        <w:lang w:val="en-US"/>
      </w:rPr>
      <w:t xml:space="preserve"> </w:t>
    </w:r>
    <w:r w:rsidRPr="00CD3E9B">
      <w:rPr>
        <w:noProof/>
        <w:color w:val="005EB8" w:themeColor="text1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F4E519" wp14:editId="3F05A641">
              <wp:simplePos x="0" y="0"/>
              <wp:positionH relativeFrom="column">
                <wp:posOffset>-3132802</wp:posOffset>
              </wp:positionH>
              <wp:positionV relativeFrom="paragraph">
                <wp:posOffset>266065</wp:posOffset>
              </wp:positionV>
              <wp:extent cx="15722600" cy="0"/>
              <wp:effectExtent l="0" t="0" r="12700" b="12700"/>
              <wp:wrapNone/>
              <wp:docPr id="131911423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7226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DD3479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6.7pt,20.95pt" to="991.3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" strokecolor="#005eb8 [3213]" strokeweight="1pt">
              <v:stroke joinstyle="miter"/>
            </v:line>
          </w:pict>
        </mc:Fallback>
      </mc:AlternateContent>
    </w:r>
  </w:p>
  <w:p w14:paraId="7061487B" w14:textId="77777777" w:rsidR="0014521E" w:rsidRDefault="0014521E" w:rsidP="00AB7D5F">
    <w:pPr>
      <w:pStyle w:val="Header"/>
      <w:tabs>
        <w:tab w:val="left" w:pos="285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A2C8E"/>
    <w:multiLevelType w:val="hybridMultilevel"/>
    <w:tmpl w:val="0414E7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EF1735"/>
    <w:multiLevelType w:val="hybridMultilevel"/>
    <w:tmpl w:val="1FEAA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97B2C"/>
    <w:multiLevelType w:val="hybridMultilevel"/>
    <w:tmpl w:val="4662A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A71BC"/>
    <w:multiLevelType w:val="hybridMultilevel"/>
    <w:tmpl w:val="0EEE39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24663"/>
    <w:multiLevelType w:val="hybridMultilevel"/>
    <w:tmpl w:val="35543C7A"/>
    <w:lvl w:ilvl="0" w:tplc="40E62ADA">
      <w:numFmt w:val="bullet"/>
      <w:lvlText w:val="•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E12172"/>
    <w:multiLevelType w:val="hybridMultilevel"/>
    <w:tmpl w:val="B9243D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63D77"/>
    <w:multiLevelType w:val="hybridMultilevel"/>
    <w:tmpl w:val="778EE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94E05"/>
    <w:multiLevelType w:val="hybridMultilevel"/>
    <w:tmpl w:val="041AC70A"/>
    <w:lvl w:ilvl="0" w:tplc="5A469D72">
      <w:start w:val="1"/>
      <w:numFmt w:val="decimal"/>
      <w:pStyle w:val="ListNumber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2"/>
  </w:num>
  <w:num w:numId="2" w16cid:durableId="800348836">
    <w:abstractNumId w:val="8"/>
  </w:num>
  <w:num w:numId="3" w16cid:durableId="424690506">
    <w:abstractNumId w:val="7"/>
  </w:num>
  <w:num w:numId="4" w16cid:durableId="1352219071">
    <w:abstractNumId w:val="0"/>
  </w:num>
  <w:num w:numId="5" w16cid:durableId="688750406">
    <w:abstractNumId w:val="11"/>
  </w:num>
  <w:num w:numId="6" w16cid:durableId="447698065">
    <w:abstractNumId w:val="1"/>
  </w:num>
  <w:num w:numId="7" w16cid:durableId="1229655326">
    <w:abstractNumId w:val="10"/>
  </w:num>
  <w:num w:numId="8" w16cid:durableId="2081126992">
    <w:abstractNumId w:val="7"/>
  </w:num>
  <w:num w:numId="9" w16cid:durableId="284971978">
    <w:abstractNumId w:val="7"/>
  </w:num>
  <w:num w:numId="10" w16cid:durableId="1482036609">
    <w:abstractNumId w:val="5"/>
  </w:num>
  <w:num w:numId="11" w16cid:durableId="176697734">
    <w:abstractNumId w:val="6"/>
  </w:num>
  <w:num w:numId="12" w16cid:durableId="1730877386">
    <w:abstractNumId w:val="7"/>
  </w:num>
  <w:num w:numId="13" w16cid:durableId="1504280470">
    <w:abstractNumId w:val="7"/>
  </w:num>
  <w:num w:numId="14" w16cid:durableId="24406865">
    <w:abstractNumId w:val="9"/>
  </w:num>
  <w:num w:numId="15" w16cid:durableId="120416773">
    <w:abstractNumId w:val="3"/>
  </w:num>
  <w:num w:numId="16" w16cid:durableId="2128967864">
    <w:abstractNumId w:val="7"/>
  </w:num>
  <w:num w:numId="17" w16cid:durableId="1106538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1E"/>
    <w:rsid w:val="00003124"/>
    <w:rsid w:val="00007985"/>
    <w:rsid w:val="00010481"/>
    <w:rsid w:val="0002155B"/>
    <w:rsid w:val="00021C83"/>
    <w:rsid w:val="000425F7"/>
    <w:rsid w:val="000436FC"/>
    <w:rsid w:val="00044D6F"/>
    <w:rsid w:val="0005471A"/>
    <w:rsid w:val="00066E58"/>
    <w:rsid w:val="000B61AC"/>
    <w:rsid w:val="000E1223"/>
    <w:rsid w:val="000E7895"/>
    <w:rsid w:val="000E7994"/>
    <w:rsid w:val="000F4E58"/>
    <w:rsid w:val="000F7FDE"/>
    <w:rsid w:val="001000FC"/>
    <w:rsid w:val="00101904"/>
    <w:rsid w:val="0011122C"/>
    <w:rsid w:val="001206C4"/>
    <w:rsid w:val="001211DB"/>
    <w:rsid w:val="001222EA"/>
    <w:rsid w:val="00134EFF"/>
    <w:rsid w:val="0014521E"/>
    <w:rsid w:val="0018698F"/>
    <w:rsid w:val="00190C24"/>
    <w:rsid w:val="001A2BB8"/>
    <w:rsid w:val="001C43F0"/>
    <w:rsid w:val="001F2B12"/>
    <w:rsid w:val="001F3A36"/>
    <w:rsid w:val="001F3A9B"/>
    <w:rsid w:val="00227C27"/>
    <w:rsid w:val="002363BA"/>
    <w:rsid w:val="002371F7"/>
    <w:rsid w:val="00237AA4"/>
    <w:rsid w:val="0024520B"/>
    <w:rsid w:val="002706E8"/>
    <w:rsid w:val="002736F0"/>
    <w:rsid w:val="00273E87"/>
    <w:rsid w:val="002868DA"/>
    <w:rsid w:val="002B15E5"/>
    <w:rsid w:val="002B5219"/>
    <w:rsid w:val="002B7607"/>
    <w:rsid w:val="002E3E34"/>
    <w:rsid w:val="002F78A2"/>
    <w:rsid w:val="00311983"/>
    <w:rsid w:val="00315D4B"/>
    <w:rsid w:val="00320670"/>
    <w:rsid w:val="00355E78"/>
    <w:rsid w:val="0038096F"/>
    <w:rsid w:val="00385A56"/>
    <w:rsid w:val="00396D5E"/>
    <w:rsid w:val="003975D2"/>
    <w:rsid w:val="003A31C6"/>
    <w:rsid w:val="003C33FE"/>
    <w:rsid w:val="003D33F7"/>
    <w:rsid w:val="003D540F"/>
    <w:rsid w:val="003E5C52"/>
    <w:rsid w:val="003F643A"/>
    <w:rsid w:val="00402CFC"/>
    <w:rsid w:val="00403EF1"/>
    <w:rsid w:val="00404BCA"/>
    <w:rsid w:val="00416A49"/>
    <w:rsid w:val="004200C0"/>
    <w:rsid w:val="00442FE1"/>
    <w:rsid w:val="004562DA"/>
    <w:rsid w:val="00476A07"/>
    <w:rsid w:val="004A5E19"/>
    <w:rsid w:val="004E5A25"/>
    <w:rsid w:val="004E62A1"/>
    <w:rsid w:val="004F6443"/>
    <w:rsid w:val="00514833"/>
    <w:rsid w:val="00540992"/>
    <w:rsid w:val="0054357B"/>
    <w:rsid w:val="00543A32"/>
    <w:rsid w:val="00555585"/>
    <w:rsid w:val="0055582F"/>
    <w:rsid w:val="00555C3B"/>
    <w:rsid w:val="005A28EB"/>
    <w:rsid w:val="005B0EC5"/>
    <w:rsid w:val="005B79A8"/>
    <w:rsid w:val="005B7EBB"/>
    <w:rsid w:val="005C68D9"/>
    <w:rsid w:val="005D7D70"/>
    <w:rsid w:val="005F4331"/>
    <w:rsid w:val="0062040F"/>
    <w:rsid w:val="006239A5"/>
    <w:rsid w:val="00636B71"/>
    <w:rsid w:val="006420CC"/>
    <w:rsid w:val="00646AE8"/>
    <w:rsid w:val="00672747"/>
    <w:rsid w:val="006C3D8E"/>
    <w:rsid w:val="006D063F"/>
    <w:rsid w:val="006F0011"/>
    <w:rsid w:val="006F185E"/>
    <w:rsid w:val="007274E7"/>
    <w:rsid w:val="0075172F"/>
    <w:rsid w:val="00784E1F"/>
    <w:rsid w:val="007A3A08"/>
    <w:rsid w:val="007B4E7E"/>
    <w:rsid w:val="007D023E"/>
    <w:rsid w:val="007D0BEA"/>
    <w:rsid w:val="007D3462"/>
    <w:rsid w:val="0080579A"/>
    <w:rsid w:val="008171D4"/>
    <w:rsid w:val="008203E8"/>
    <w:rsid w:val="00822F4C"/>
    <w:rsid w:val="0083235D"/>
    <w:rsid w:val="00834179"/>
    <w:rsid w:val="0084602D"/>
    <w:rsid w:val="00852BD5"/>
    <w:rsid w:val="00856BD7"/>
    <w:rsid w:val="00860E2E"/>
    <w:rsid w:val="00864110"/>
    <w:rsid w:val="008641E2"/>
    <w:rsid w:val="0088002B"/>
    <w:rsid w:val="00882017"/>
    <w:rsid w:val="00887A49"/>
    <w:rsid w:val="008A4905"/>
    <w:rsid w:val="008A4FA7"/>
    <w:rsid w:val="008A7AFC"/>
    <w:rsid w:val="008C0CF8"/>
    <w:rsid w:val="008D528B"/>
    <w:rsid w:val="00907963"/>
    <w:rsid w:val="0091011E"/>
    <w:rsid w:val="009222D8"/>
    <w:rsid w:val="00931647"/>
    <w:rsid w:val="009364F4"/>
    <w:rsid w:val="00936613"/>
    <w:rsid w:val="00956995"/>
    <w:rsid w:val="0096078C"/>
    <w:rsid w:val="0096595E"/>
    <w:rsid w:val="009659AB"/>
    <w:rsid w:val="009A4547"/>
    <w:rsid w:val="009A5056"/>
    <w:rsid w:val="009A7275"/>
    <w:rsid w:val="009A7289"/>
    <w:rsid w:val="009B7893"/>
    <w:rsid w:val="009E1F87"/>
    <w:rsid w:val="009E5EE5"/>
    <w:rsid w:val="009F02B3"/>
    <w:rsid w:val="00A25FB3"/>
    <w:rsid w:val="00A36618"/>
    <w:rsid w:val="00A37A8D"/>
    <w:rsid w:val="00A40883"/>
    <w:rsid w:val="00A47F67"/>
    <w:rsid w:val="00A653BA"/>
    <w:rsid w:val="00A65710"/>
    <w:rsid w:val="00A826E0"/>
    <w:rsid w:val="00A86680"/>
    <w:rsid w:val="00AB0A25"/>
    <w:rsid w:val="00AB3232"/>
    <w:rsid w:val="00AB7D5F"/>
    <w:rsid w:val="00AC555D"/>
    <w:rsid w:val="00AD2501"/>
    <w:rsid w:val="00AD5F26"/>
    <w:rsid w:val="00AE022D"/>
    <w:rsid w:val="00AF7DD9"/>
    <w:rsid w:val="00B04635"/>
    <w:rsid w:val="00B33337"/>
    <w:rsid w:val="00B613E4"/>
    <w:rsid w:val="00B70170"/>
    <w:rsid w:val="00B8699D"/>
    <w:rsid w:val="00B93509"/>
    <w:rsid w:val="00B9771E"/>
    <w:rsid w:val="00BC4AA9"/>
    <w:rsid w:val="00BC6556"/>
    <w:rsid w:val="00BD0F68"/>
    <w:rsid w:val="00BD2974"/>
    <w:rsid w:val="00C07E26"/>
    <w:rsid w:val="00C31759"/>
    <w:rsid w:val="00C33A93"/>
    <w:rsid w:val="00C51A70"/>
    <w:rsid w:val="00C51D08"/>
    <w:rsid w:val="00C95722"/>
    <w:rsid w:val="00CA5F6E"/>
    <w:rsid w:val="00CA66DC"/>
    <w:rsid w:val="00CA66E1"/>
    <w:rsid w:val="00CB07AD"/>
    <w:rsid w:val="00CB609F"/>
    <w:rsid w:val="00CC7632"/>
    <w:rsid w:val="00CD3E9B"/>
    <w:rsid w:val="00CD57A1"/>
    <w:rsid w:val="00CD793C"/>
    <w:rsid w:val="00D01CD2"/>
    <w:rsid w:val="00D13431"/>
    <w:rsid w:val="00D137AB"/>
    <w:rsid w:val="00D23470"/>
    <w:rsid w:val="00D35971"/>
    <w:rsid w:val="00D66AD0"/>
    <w:rsid w:val="00D75050"/>
    <w:rsid w:val="00D842DF"/>
    <w:rsid w:val="00D94442"/>
    <w:rsid w:val="00D95B0D"/>
    <w:rsid w:val="00DC5E03"/>
    <w:rsid w:val="00DD5973"/>
    <w:rsid w:val="00DE1E49"/>
    <w:rsid w:val="00DF2836"/>
    <w:rsid w:val="00E14772"/>
    <w:rsid w:val="00E3336E"/>
    <w:rsid w:val="00E42000"/>
    <w:rsid w:val="00E441D6"/>
    <w:rsid w:val="00E47FB8"/>
    <w:rsid w:val="00E872C5"/>
    <w:rsid w:val="00EA2EFC"/>
    <w:rsid w:val="00EE1B6C"/>
    <w:rsid w:val="00EF2CD2"/>
    <w:rsid w:val="00EF474F"/>
    <w:rsid w:val="00EF4AC5"/>
    <w:rsid w:val="00F0139B"/>
    <w:rsid w:val="00F16981"/>
    <w:rsid w:val="00F367B3"/>
    <w:rsid w:val="00F37CA9"/>
    <w:rsid w:val="00F43573"/>
    <w:rsid w:val="00F447A2"/>
    <w:rsid w:val="00F6269B"/>
    <w:rsid w:val="00FA25C0"/>
    <w:rsid w:val="00FA47EF"/>
    <w:rsid w:val="00FB2848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BA8BA"/>
  <w15:chartTrackingRefBased/>
  <w15:docId w15:val="{0C768146-E70B-4D95-B377-56398785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4F6443"/>
    <w:pPr>
      <w:spacing w:after="120" w:line="360" w:lineRule="auto"/>
    </w:pPr>
    <w:rPr>
      <w:rFonts w:ascii="Noto Sans" w:eastAsiaTheme="minorEastAsia" w:hAnsi="Noto Sans"/>
      <w:sz w:val="21"/>
      <w:szCs w:val="21"/>
      <w:lang w:eastAsia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F6443"/>
    <w:pPr>
      <w:spacing w:before="240" w:after="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F6443"/>
    <w:pPr>
      <w:spacing w:before="240" w:after="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736F0"/>
    <w:pPr>
      <w:spacing w:before="240"/>
      <w:outlineLvl w:val="3"/>
    </w:pPr>
    <w:rPr>
      <w:rFonts w:cs="Arial"/>
      <w:i/>
      <w:i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F6443"/>
    <w:pPr>
      <w:keepNext/>
      <w:keepLines/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443"/>
    <w:pPr>
      <w:keepNext/>
      <w:keepLines/>
      <w:spacing w:before="40" w:after="0"/>
      <w:outlineLvl w:val="5"/>
    </w:pPr>
    <w:rPr>
      <w:rFonts w:eastAsiaTheme="majorEastAsia" w:cstheme="majorBidi"/>
      <w:color w:val="00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443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0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443"/>
    <w:pPr>
      <w:keepNext/>
      <w:keepLines/>
      <w:spacing w:before="40" w:after="0"/>
      <w:outlineLvl w:val="7"/>
    </w:pPr>
    <w:rPr>
      <w:rFonts w:eastAsiaTheme="majorEastAsia" w:cstheme="majorBidi"/>
      <w:color w:val="005EB8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443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005EB8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6F0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736F0"/>
    <w:rPr>
      <w:rFonts w:ascii="Arial" w:eastAsiaTheme="minorEastAsia" w:hAnsi="Arial"/>
      <w:sz w:val="20"/>
      <w:szCs w:val="21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2736F0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36F0"/>
    <w:rPr>
      <w:rFonts w:ascii="Arial" w:eastAsiaTheme="minorEastAsia" w:hAnsi="Arial"/>
      <w:sz w:val="20"/>
      <w:szCs w:val="21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4F6443"/>
    <w:pPr>
      <w:spacing w:before="100" w:beforeAutospacing="1" w:after="100" w:afterAutospacing="1"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F6443"/>
    <w:rPr>
      <w:rFonts w:ascii="Noto Sans" w:eastAsiaTheme="minorEastAsia" w:hAnsi="Noto Sans" w:cs="Arial"/>
      <w:b/>
      <w:bCs/>
      <w:sz w:val="32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F6443"/>
    <w:rPr>
      <w:rFonts w:ascii="Noto Sans" w:eastAsiaTheme="minorEastAsia" w:hAnsi="Noto Sans" w:cs="Arial"/>
      <w:bCs/>
      <w:sz w:val="28"/>
      <w:szCs w:val="28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736F0"/>
    <w:rPr>
      <w:rFonts w:ascii="Arial" w:eastAsiaTheme="minorEastAsia" w:hAnsi="Arial" w:cs="Arial"/>
      <w:i/>
      <w:iCs/>
      <w:sz w:val="26"/>
      <w:szCs w:val="26"/>
      <w:lang w:eastAsia="en-AU"/>
    </w:rPr>
  </w:style>
  <w:style w:type="paragraph" w:styleId="NoSpacing">
    <w:name w:val="No Spacing"/>
    <w:uiPriority w:val="1"/>
    <w:qFormat/>
    <w:rsid w:val="004F6443"/>
    <w:rPr>
      <w:rFonts w:ascii="Noto Sans" w:hAnsi="Noto Sans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F6443"/>
    <w:rPr>
      <w:rFonts w:ascii="Noto Sans" w:eastAsiaTheme="majorEastAsia" w:hAnsi="Noto Sans" w:cstheme="majorBidi"/>
      <w:sz w:val="21"/>
      <w:szCs w:val="21"/>
      <w:lang w:eastAsia="en-AU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4F6443"/>
    <w:rPr>
      <w:rFonts w:ascii="Noto Sans" w:hAnsi="Noto Sans"/>
      <w:i/>
      <w:iCs/>
      <w:color w:val="005EB8" w:themeColor="text1"/>
    </w:rPr>
  </w:style>
  <w:style w:type="character" w:styleId="Emphasis">
    <w:name w:val="Emphasis"/>
    <w:basedOn w:val="DefaultParagraphFont"/>
    <w:uiPriority w:val="20"/>
    <w:rsid w:val="004F6443"/>
    <w:rPr>
      <w:rFonts w:ascii="Noto Sans" w:hAnsi="Noto Sans"/>
      <w:i/>
      <w:iCs/>
    </w:rPr>
  </w:style>
  <w:style w:type="character" w:styleId="IntenseEmphasis">
    <w:name w:val="Intense Emphasis"/>
    <w:basedOn w:val="DefaultParagraphFont"/>
    <w:uiPriority w:val="21"/>
    <w:rsid w:val="004F6443"/>
    <w:rPr>
      <w:rFonts w:ascii="Noto Sans" w:hAnsi="Noto Sans"/>
      <w:i/>
      <w:iCs/>
      <w:color w:val="auto"/>
    </w:rPr>
  </w:style>
  <w:style w:type="character" w:styleId="Strong">
    <w:name w:val="Strong"/>
    <w:basedOn w:val="DefaultParagraphFont"/>
    <w:uiPriority w:val="22"/>
    <w:rsid w:val="004F6443"/>
    <w:rPr>
      <w:rFonts w:ascii="Noto Sans" w:hAnsi="Noto Sans"/>
      <w:b/>
      <w:bCs/>
    </w:rPr>
  </w:style>
  <w:style w:type="paragraph" w:styleId="Quote">
    <w:name w:val="Quote"/>
    <w:basedOn w:val="Normal"/>
    <w:next w:val="Normal"/>
    <w:link w:val="QuoteChar"/>
    <w:uiPriority w:val="29"/>
    <w:rsid w:val="004F6443"/>
    <w:pPr>
      <w:spacing w:before="200" w:after="160"/>
      <w:ind w:left="864" w:right="864"/>
      <w:jc w:val="center"/>
    </w:pPr>
    <w:rPr>
      <w:i/>
      <w:iCs/>
      <w:color w:val="005EB8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F6443"/>
    <w:rPr>
      <w:rFonts w:ascii="Noto Sans" w:eastAsiaTheme="minorEastAsia" w:hAnsi="Noto Sans"/>
      <w:i/>
      <w:iCs/>
      <w:color w:val="005EB8" w:themeColor="text1"/>
      <w:sz w:val="21"/>
      <w:szCs w:val="21"/>
      <w:lang w:eastAsia="en-AU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4F6443"/>
    <w:rPr>
      <w:rFonts w:ascii="Noto Sans" w:hAnsi="Noto Sans"/>
      <w:smallCaps/>
      <w:color w:val="005EB8" w:themeColor="text1"/>
    </w:rPr>
  </w:style>
  <w:style w:type="character" w:styleId="IntenseReference">
    <w:name w:val="Intense Reference"/>
    <w:basedOn w:val="DefaultParagraphFont"/>
    <w:uiPriority w:val="32"/>
    <w:rsid w:val="004F6443"/>
    <w:rPr>
      <w:rFonts w:ascii="Noto Sans" w:hAnsi="Noto Sans"/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4F6443"/>
    <w:rPr>
      <w:rFonts w:ascii="Noto Sans" w:hAnsi="Noto Sans"/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E14772"/>
    <w:rPr>
      <w:rFonts w:ascii="Arial" w:eastAsia="Times New Roman" w:hAnsi="Arial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Arial" w:hAnsi="Arial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D7D70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F6269B"/>
    <w:pPr>
      <w:spacing w:after="0" w:line="264" w:lineRule="auto"/>
    </w:pPr>
    <w:rPr>
      <w:rFonts w:eastAsia="Times New Roman" w:cs="Times New Roman"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4F6443"/>
    <w:pPr>
      <w:autoSpaceDE w:val="0"/>
      <w:autoSpaceDN w:val="0"/>
      <w:adjustRightInd w:val="0"/>
      <w:spacing w:after="113" w:line="288" w:lineRule="auto"/>
      <w:textAlignment w:val="center"/>
    </w:pPr>
    <w:rPr>
      <w:rFonts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4F6443"/>
    <w:rPr>
      <w:rFonts w:ascii="Noto Sans Black" w:eastAsia="MS Mincho" w:hAnsi="Noto Sans Black" w:cs="Arial"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4F6443"/>
    <w:rPr>
      <w:rFonts w:ascii="Noto Sans Black" w:eastAsia="MS Mincho" w:hAnsi="Noto Sans Black" w:cs="Arial"/>
      <w:b w:val="0"/>
      <w:color w:val="05325F" w:themeColor="text2"/>
      <w:sz w:val="48"/>
      <w:szCs w:val="48"/>
      <w:lang w:val="en-GB"/>
    </w:rPr>
  </w:style>
  <w:style w:type="paragraph" w:customStyle="1" w:styleId="ListNumber1">
    <w:name w:val="List Number1"/>
    <w:basedOn w:val="ListParagraph"/>
    <w:qFormat/>
    <w:rsid w:val="00010481"/>
    <w:pPr>
      <w:numPr>
        <w:numId w:val="5"/>
      </w:numPr>
    </w:pPr>
  </w:style>
  <w:style w:type="character" w:styleId="PageNumber">
    <w:name w:val="page number"/>
    <w:basedOn w:val="DefaultParagraphFont"/>
    <w:uiPriority w:val="99"/>
    <w:semiHidden/>
    <w:unhideWhenUsed/>
    <w:rsid w:val="00FB2848"/>
  </w:style>
  <w:style w:type="paragraph" w:customStyle="1" w:styleId="Departmentname">
    <w:name w:val="Department name"/>
    <w:basedOn w:val="Normal"/>
    <w:qFormat/>
    <w:rsid w:val="002736F0"/>
    <w:rPr>
      <w:color w:val="05325F" w:themeColor="text2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443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443"/>
    <w:rPr>
      <w:rFonts w:ascii="Noto Sans" w:eastAsiaTheme="minorEastAsia" w:hAnsi="Noto Sans" w:cs="Times New Roman"/>
      <w:sz w:val="18"/>
      <w:szCs w:val="18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4F6443"/>
  </w:style>
  <w:style w:type="paragraph" w:styleId="BlockText">
    <w:name w:val="Block Text"/>
    <w:basedOn w:val="Normal"/>
    <w:uiPriority w:val="99"/>
    <w:semiHidden/>
    <w:unhideWhenUsed/>
    <w:rsid w:val="004F6443"/>
    <w:pPr>
      <w:pBdr>
        <w:top w:val="single" w:sz="2" w:space="10" w:color="000000" w:themeColor="accent1"/>
        <w:left w:val="single" w:sz="2" w:space="10" w:color="000000" w:themeColor="accent1"/>
        <w:bottom w:val="single" w:sz="2" w:space="10" w:color="000000" w:themeColor="accent1"/>
        <w:right w:val="single" w:sz="2" w:space="10" w:color="000000" w:themeColor="accent1"/>
      </w:pBdr>
      <w:ind w:left="1152" w:right="1152"/>
    </w:pPr>
    <w:rPr>
      <w:i/>
      <w:iCs/>
      <w:color w:val="000000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443"/>
    <w:rPr>
      <w:rFonts w:ascii="Noto Sans" w:eastAsiaTheme="majorEastAsia" w:hAnsi="Noto Sans" w:cstheme="majorBidi"/>
      <w:color w:val="000000" w:themeColor="accent1" w:themeShade="7F"/>
      <w:sz w:val="21"/>
      <w:szCs w:val="21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443"/>
    <w:rPr>
      <w:rFonts w:ascii="Noto Sans" w:eastAsiaTheme="majorEastAsia" w:hAnsi="Noto Sans" w:cstheme="majorBidi"/>
      <w:i/>
      <w:iCs/>
      <w:color w:val="000000" w:themeColor="accent1" w:themeShade="7F"/>
      <w:sz w:val="21"/>
      <w:szCs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443"/>
    <w:rPr>
      <w:rFonts w:ascii="Noto Sans" w:eastAsiaTheme="majorEastAsia" w:hAnsi="Noto Sans" w:cstheme="majorBidi"/>
      <w:color w:val="005EB8" w:themeColor="text1"/>
      <w:sz w:val="21"/>
      <w:szCs w:val="21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443"/>
    <w:rPr>
      <w:rFonts w:ascii="Noto Sans" w:eastAsiaTheme="majorEastAsia" w:hAnsi="Noto Sans" w:cstheme="majorBidi"/>
      <w:i/>
      <w:iCs/>
      <w:color w:val="005EB8" w:themeColor="text1"/>
      <w:sz w:val="21"/>
      <w:szCs w:val="21"/>
      <w:lang w:eastAsia="en-AU"/>
    </w:rPr>
  </w:style>
  <w:style w:type="paragraph" w:styleId="List4">
    <w:name w:val="List 4"/>
    <w:basedOn w:val="Normal"/>
    <w:uiPriority w:val="99"/>
    <w:semiHidden/>
    <w:unhideWhenUsed/>
    <w:rsid w:val="004F6443"/>
    <w:pPr>
      <w:ind w:left="1132" w:hanging="283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F64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F6443"/>
    <w:rPr>
      <w:rFonts w:ascii="Noto Sans" w:eastAsiaTheme="majorEastAsia" w:hAnsi="Noto Sans" w:cstheme="majorBidi"/>
      <w:shd w:val="pct20" w:color="auto" w:fill="auto"/>
      <w:lang w:eastAsia="en-AU"/>
    </w:rPr>
  </w:style>
  <w:style w:type="character" w:styleId="Hyperlink">
    <w:name w:val="Hyperlink"/>
    <w:basedOn w:val="DefaultParagraphFont"/>
    <w:uiPriority w:val="99"/>
    <w:unhideWhenUsed/>
    <w:rsid w:val="002363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36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amilies.qld.gov.au/righttoinformatio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families.qld.gov.au/about-us/our-department/right-information/information-privacy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nkine\Downloads\fsdscs-dfq-word-template-noto-a4p%20(1)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624441-df11-4972-b940-84743b8edd13">QREDJ4H4ZNCU-2137131871-1248906</_dlc_DocId>
    <_dlc_DocIdUrl xmlns="45624441-df11-4972-b940-84743b8edd13">
      <Url>https://dpcqld.sharepoint.com/sites/dpc-filestore1/_layouts/15/DocIdRedir.aspx?ID=QREDJ4H4ZNCU-2137131871-1248906</Url>
      <Description>QREDJ4H4ZNCU-2137131871-1248906</Description>
    </_dlc_DocIdUrl>
    <TaxCatchAll xmlns="45624441-df11-4972-b940-84743b8edd13" xsi:nil="true"/>
    <lcf76f155ced4ddcb4097134ff3c332f xmlns="05a03ac3-062e-4e77-aff9-6a8c9933ce22">
      <Terms xmlns="http://schemas.microsoft.com/office/infopath/2007/PartnerControls"/>
    </lcf76f155ced4ddcb4097134ff3c332f>
    <_Flow_SignoffStatus xmlns="05a03ac3-062e-4e77-aff9-6a8c9933ce22" xsi:nil="true"/>
    <Image xmlns="05a03ac3-062e-4e77-aff9-6a8c9933ce22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1CF60958BE842A6593655C8578125" ma:contentTypeVersion="20" ma:contentTypeDescription="Create a new document." ma:contentTypeScope="" ma:versionID="a16a9cba7a6c0fafe0e937e768ffb787">
  <xsd:schema xmlns:xsd="http://www.w3.org/2001/XMLSchema" xmlns:xs="http://www.w3.org/2001/XMLSchema" xmlns:p="http://schemas.microsoft.com/office/2006/metadata/properties" xmlns:ns2="45624441-df11-4972-b940-84743b8edd13" xmlns:ns3="05a03ac3-062e-4e77-aff9-6a8c9933ce22" targetNamespace="http://schemas.microsoft.com/office/2006/metadata/properties" ma:root="true" ma:fieldsID="74383af6b75cfc187d9a9039ae7f3e49" ns2:_="" ns3:_="">
    <xsd:import namespace="45624441-df11-4972-b940-84743b8edd13"/>
    <xsd:import namespace="05a03ac3-062e-4e77-aff9-6a8c9933ce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4441-df11-4972-b940-84743b8edd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d699188-ea2f-4a78-95cc-11962598401d}" ma:internalName="TaxCatchAll" ma:showField="CatchAllData" ma:web="45624441-df11-4972-b940-84743b8ed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03ac3-062e-4e77-aff9-6a8c9933c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3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66F84B-F1E9-4BAD-B0DE-4F8FBD16EED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255E8B-6177-423A-8434-C94A74EEE5E8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05a03ac3-062e-4e77-aff9-6a8c9933ce22"/>
    <ds:schemaRef ds:uri="45624441-df11-4972-b940-84743b8edd1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70A4F27-249D-4825-902B-EC94A2DC4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24441-df11-4972-b940-84743b8edd13"/>
    <ds:schemaRef ds:uri="05a03ac3-062e-4e77-aff9-6a8c9933c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fsdscs-dfq-word-template-noto-a4p (1).dotx</Template>
  <TotalTime>88</TotalTime>
  <Pages>5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Privacy - Information for Parents</vt:lpstr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Privacy - Information for Parents</dc:title>
  <dc:subject>Information Privacy</dc:subject>
  <dc:creator>Queensland Government</dc:creator>
  <cp:keywords>information; privacy; confidentiality; rights, for parents; parents;</cp:keywords>
  <dc:description/>
  <cp:lastModifiedBy>Adele Rankine</cp:lastModifiedBy>
  <cp:revision>8</cp:revision>
  <cp:lastPrinted>2025-08-07T05:04:00Z</cp:lastPrinted>
  <dcterms:created xsi:type="dcterms:W3CDTF">2026-02-23T03:27:00Z</dcterms:created>
  <dcterms:modified xsi:type="dcterms:W3CDTF">2026-02-23T05:30:00Z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0x0101006201CF60958BE842A6593655C8578125</vt:lpwstr>
  </property>
  <property fmtid="{D5CDD505-2E9C-101B-9397-08002B2CF9AE}" pid="3" name="_dlc_DocIdItemGuid">
    <vt:lpwstr>6bd17431-acad-46ac-b157-a21e8c15626e</vt:lpwstr>
  </property>
  <property fmtid="{D5CDD505-2E9C-101B-9397-08002B2CF9AE}" pid="4" name="MediaServiceImageTags">
    <vt:lpwstr/>
  </property>
</Properties>
</file>